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1C" w:rsidRPr="00AD7DF2" w:rsidRDefault="0023471C" w:rsidP="00AD7DF2">
      <w:pPr>
        <w:spacing w:line="276" w:lineRule="auto"/>
        <w:jc w:val="center"/>
        <w:rPr>
          <w:sz w:val="28"/>
          <w:szCs w:val="28"/>
          <w:lang w:val="uk-UA"/>
        </w:rPr>
      </w:pPr>
      <w:r w:rsidRPr="00AD7DF2">
        <w:rPr>
          <w:sz w:val="28"/>
          <w:szCs w:val="28"/>
          <w:lang w:val="uk-UA"/>
        </w:rPr>
        <w:t>Терпіннівська загальноосвітня школа І-ІІІ ступенів</w:t>
      </w:r>
    </w:p>
    <w:p w:rsidR="0023471C" w:rsidRPr="00AD7DF2" w:rsidRDefault="0023471C" w:rsidP="00AD7DF2">
      <w:pPr>
        <w:spacing w:line="276" w:lineRule="auto"/>
        <w:jc w:val="center"/>
        <w:rPr>
          <w:sz w:val="28"/>
          <w:szCs w:val="28"/>
          <w:lang w:val="uk-UA"/>
        </w:rPr>
      </w:pPr>
      <w:r w:rsidRPr="00AD7DF2">
        <w:rPr>
          <w:sz w:val="28"/>
          <w:szCs w:val="28"/>
          <w:lang w:val="uk-UA"/>
        </w:rPr>
        <w:t>Мелітопольської районної ради Запорізької області</w:t>
      </w:r>
    </w:p>
    <w:p w:rsidR="0023471C" w:rsidRPr="00A00333" w:rsidRDefault="0023471C" w:rsidP="0015365E">
      <w:pPr>
        <w:spacing w:line="276" w:lineRule="auto"/>
        <w:jc w:val="both"/>
        <w:rPr>
          <w:szCs w:val="28"/>
          <w:lang w:val="uk-UA"/>
        </w:rPr>
      </w:pPr>
    </w:p>
    <w:p w:rsidR="0023471C" w:rsidRPr="00A00333" w:rsidRDefault="0023471C" w:rsidP="00AD7DF2">
      <w:pPr>
        <w:spacing w:line="276" w:lineRule="auto"/>
        <w:jc w:val="center"/>
        <w:rPr>
          <w:szCs w:val="28"/>
          <w:lang w:val="uk-UA"/>
        </w:rPr>
      </w:pPr>
      <w:r w:rsidRPr="00A00333">
        <w:rPr>
          <w:szCs w:val="28"/>
          <w:lang w:val="uk-UA"/>
        </w:rPr>
        <w:t>НАКАЗ</w:t>
      </w:r>
    </w:p>
    <w:p w:rsidR="0023471C" w:rsidRPr="00A00333" w:rsidRDefault="0023471C" w:rsidP="0015365E">
      <w:pPr>
        <w:spacing w:line="276" w:lineRule="auto"/>
        <w:jc w:val="both"/>
        <w:rPr>
          <w:szCs w:val="28"/>
          <w:lang w:val="uk-UA"/>
        </w:rPr>
      </w:pPr>
    </w:p>
    <w:p w:rsidR="0023471C" w:rsidRPr="00A00333" w:rsidRDefault="0023471C" w:rsidP="0015365E">
      <w:p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19</w:t>
      </w:r>
      <w:r w:rsidRPr="00A00333">
        <w:rPr>
          <w:szCs w:val="28"/>
          <w:lang w:val="uk-UA"/>
        </w:rPr>
        <w:t xml:space="preserve">.06.2012                                            </w:t>
      </w:r>
      <w:r>
        <w:rPr>
          <w:szCs w:val="28"/>
          <w:lang w:val="uk-UA"/>
        </w:rPr>
        <w:t xml:space="preserve">       </w:t>
      </w:r>
      <w:r w:rsidRPr="00A00333">
        <w:rPr>
          <w:szCs w:val="28"/>
          <w:lang w:val="uk-UA"/>
        </w:rPr>
        <w:t xml:space="preserve"> с.Терпіння                                         № </w:t>
      </w:r>
      <w:r>
        <w:rPr>
          <w:szCs w:val="28"/>
          <w:lang w:val="uk-UA"/>
        </w:rPr>
        <w:t>127</w:t>
      </w:r>
    </w:p>
    <w:p w:rsidR="0023471C" w:rsidRPr="00A00333" w:rsidRDefault="0023471C" w:rsidP="0015365E">
      <w:pPr>
        <w:pStyle w:val="PlainText"/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23471C" w:rsidRPr="00A00333" w:rsidRDefault="0023471C" w:rsidP="0015365E">
      <w:pPr>
        <w:pStyle w:val="PlainText"/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A00333">
        <w:rPr>
          <w:rFonts w:ascii="Times New Roman" w:hAnsi="Times New Roman"/>
          <w:sz w:val="24"/>
          <w:szCs w:val="28"/>
          <w:lang w:val="uk-UA"/>
        </w:rPr>
        <w:t>Про підсумки методичної</w:t>
      </w:r>
    </w:p>
    <w:p w:rsidR="0023471C" w:rsidRPr="00A00333" w:rsidRDefault="0023471C" w:rsidP="0015365E">
      <w:pPr>
        <w:pStyle w:val="PlainText"/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A00333">
        <w:rPr>
          <w:rFonts w:ascii="Times New Roman" w:hAnsi="Times New Roman"/>
          <w:sz w:val="24"/>
          <w:szCs w:val="28"/>
          <w:lang w:val="uk-UA"/>
        </w:rPr>
        <w:t>роботи з педагогами школи</w:t>
      </w:r>
    </w:p>
    <w:p w:rsidR="0023471C" w:rsidRPr="00A00333" w:rsidRDefault="0023471C" w:rsidP="0015365E">
      <w:pPr>
        <w:pStyle w:val="PlainText"/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A00333">
        <w:rPr>
          <w:rFonts w:ascii="Times New Roman" w:hAnsi="Times New Roman"/>
          <w:sz w:val="24"/>
          <w:szCs w:val="28"/>
          <w:lang w:val="uk-UA"/>
        </w:rPr>
        <w:t>у 2011-2012 навчальному році</w:t>
      </w:r>
    </w:p>
    <w:p w:rsidR="0023471C" w:rsidRPr="00A00333" w:rsidRDefault="0023471C" w:rsidP="0015365E">
      <w:pPr>
        <w:spacing w:line="276" w:lineRule="auto"/>
        <w:jc w:val="both"/>
        <w:rPr>
          <w:bCs/>
          <w:i/>
          <w:szCs w:val="28"/>
          <w:lang w:val="uk-UA"/>
        </w:rPr>
      </w:pPr>
    </w:p>
    <w:p w:rsidR="0023471C" w:rsidRPr="00A00333" w:rsidRDefault="0023471C" w:rsidP="0015365E">
      <w:pPr>
        <w:pStyle w:val="PlainText"/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A00333">
        <w:rPr>
          <w:rFonts w:ascii="Times New Roman" w:hAnsi="Times New Roman"/>
          <w:i/>
          <w:sz w:val="24"/>
          <w:szCs w:val="28"/>
          <w:lang w:val="uk-UA"/>
        </w:rPr>
        <w:t xml:space="preserve">    </w:t>
      </w:r>
      <w:r w:rsidRPr="00A00333">
        <w:rPr>
          <w:rFonts w:ascii="Times New Roman" w:hAnsi="Times New Roman"/>
          <w:sz w:val="24"/>
          <w:szCs w:val="28"/>
          <w:lang w:val="uk-UA"/>
        </w:rPr>
        <w:t xml:space="preserve">         У 2011-2012  навчальному році </w:t>
      </w:r>
      <w:r w:rsidRPr="00A00333">
        <w:rPr>
          <w:rFonts w:ascii="Times New Roman" w:hAnsi="Times New Roman"/>
          <w:i/>
          <w:sz w:val="24"/>
          <w:szCs w:val="28"/>
          <w:lang w:val="uk-UA"/>
        </w:rPr>
        <w:t xml:space="preserve"> </w:t>
      </w:r>
      <w:r w:rsidRPr="00A00333">
        <w:rPr>
          <w:rFonts w:ascii="Times New Roman" w:hAnsi="Times New Roman"/>
          <w:sz w:val="24"/>
          <w:szCs w:val="28"/>
          <w:lang w:val="uk-UA"/>
        </w:rPr>
        <w:t xml:space="preserve">відповідно до  Закону України „ Про загальну середню освіту, з метою подальшого вдосконалення роботи з педагогічними кадрами, підвищення рівня методичної роботи, підвищення фахового рівня вчителів школи, їх готовності до інноваційної діяльності, з метою створення необхідних умов для всебічного розвитку учнів, збереження та зміцнення їх здоров’я та соціальної адаптації, формування в них цілісної системи соціально-, загально- та надпредметних компетентностей на основі особистісного підходу до потреб і можливостей учнів, керуючись основними документами про організацію методичної роботи з педкадрами: </w:t>
      </w:r>
    </w:p>
    <w:p w:rsidR="0023471C" w:rsidRPr="00A00333" w:rsidRDefault="0023471C" w:rsidP="0015365E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A00333">
        <w:rPr>
          <w:rFonts w:ascii="Times New Roman" w:hAnsi="Times New Roman"/>
          <w:sz w:val="24"/>
          <w:szCs w:val="28"/>
          <w:lang w:val="uk-UA"/>
        </w:rPr>
        <w:t>Закон України “Про освіту”;</w:t>
      </w:r>
    </w:p>
    <w:p w:rsidR="0023471C" w:rsidRPr="00A00333" w:rsidRDefault="0023471C" w:rsidP="0015365E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A00333">
        <w:rPr>
          <w:rFonts w:ascii="Times New Roman" w:hAnsi="Times New Roman"/>
          <w:sz w:val="24"/>
          <w:szCs w:val="28"/>
          <w:lang w:val="uk-UA"/>
        </w:rPr>
        <w:t>Закон України “Про загальну середню освіту”;</w:t>
      </w:r>
    </w:p>
    <w:p w:rsidR="0023471C" w:rsidRPr="00A00333" w:rsidRDefault="0023471C" w:rsidP="0015365E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A00333">
        <w:rPr>
          <w:rFonts w:ascii="Times New Roman" w:hAnsi="Times New Roman"/>
          <w:sz w:val="24"/>
          <w:szCs w:val="28"/>
          <w:lang w:val="uk-UA"/>
        </w:rPr>
        <w:t>Національної доктрини розвитку освіти;</w:t>
      </w:r>
    </w:p>
    <w:p w:rsidR="0023471C" w:rsidRPr="00A00333" w:rsidRDefault="0023471C" w:rsidP="0015365E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A00333">
        <w:rPr>
          <w:rFonts w:ascii="Times New Roman" w:hAnsi="Times New Roman"/>
          <w:sz w:val="24"/>
          <w:szCs w:val="28"/>
          <w:lang w:val="uk-UA"/>
        </w:rPr>
        <w:t>Рекомендації щодо організації методичної роботи  з педагогічними працівниками в дошкільних, загальноосвітніх середніх та позашкільних закладах освіти;</w:t>
      </w:r>
    </w:p>
    <w:p w:rsidR="0023471C" w:rsidRPr="00A00333" w:rsidRDefault="0023471C" w:rsidP="0015365E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A00333">
        <w:rPr>
          <w:rFonts w:ascii="Times New Roman" w:hAnsi="Times New Roman"/>
          <w:sz w:val="24"/>
          <w:szCs w:val="28"/>
          <w:lang w:val="uk-UA"/>
        </w:rPr>
        <w:t>Положення про методичний кабінет закладу освіти;</w:t>
      </w:r>
    </w:p>
    <w:p w:rsidR="0023471C" w:rsidRPr="00A00333" w:rsidRDefault="0023471C" w:rsidP="0015365E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A00333">
        <w:rPr>
          <w:rFonts w:ascii="Times New Roman" w:hAnsi="Times New Roman"/>
          <w:sz w:val="24"/>
          <w:szCs w:val="28"/>
          <w:lang w:val="uk-UA"/>
        </w:rPr>
        <w:t>Типове Положення про атестацію педагогічних працівників України (зі змінами та доповненнями).</w:t>
      </w:r>
    </w:p>
    <w:p w:rsidR="0023471C" w:rsidRPr="00A00333" w:rsidRDefault="0023471C" w:rsidP="0015365E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A00333">
        <w:rPr>
          <w:rFonts w:ascii="Times New Roman" w:hAnsi="Times New Roman"/>
          <w:sz w:val="24"/>
          <w:szCs w:val="28"/>
          <w:lang w:val="uk-UA"/>
        </w:rPr>
        <w:t xml:space="preserve">Річний план роботи школи </w:t>
      </w:r>
    </w:p>
    <w:p w:rsidR="0023471C" w:rsidRPr="00A00333" w:rsidRDefault="0023471C" w:rsidP="00AD7DF2">
      <w:pPr>
        <w:spacing w:line="276" w:lineRule="auto"/>
        <w:ind w:firstLine="708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Роботу педагогічного колективу було спрямовано на реалізацію науково-методичної теми «Формування успішного освітнього середовища  сільської школи шляхом впровадження проектних технологій з використанням ІКТ».</w:t>
      </w:r>
    </w:p>
    <w:p w:rsidR="0023471C" w:rsidRPr="00A00333" w:rsidRDefault="0023471C" w:rsidP="00AD7DF2">
      <w:pPr>
        <w:pStyle w:val="BodyText"/>
        <w:spacing w:line="276" w:lineRule="auto"/>
        <w:ind w:firstLine="708"/>
        <w:rPr>
          <w:sz w:val="24"/>
        </w:rPr>
      </w:pPr>
      <w:r w:rsidRPr="00A00333">
        <w:rPr>
          <w:sz w:val="24"/>
        </w:rPr>
        <w:t>Пріоритетними напрямками у роботі з педагогічними кадрами в минулому навчальному році були:</w:t>
      </w:r>
    </w:p>
    <w:p w:rsidR="0023471C" w:rsidRPr="00A00333" w:rsidRDefault="0023471C" w:rsidP="0015365E">
      <w:pPr>
        <w:tabs>
          <w:tab w:val="num" w:pos="840"/>
        </w:tabs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 w:rsidRPr="00A00333">
        <w:rPr>
          <w:szCs w:val="28"/>
          <w:lang w:val="uk-UA"/>
        </w:rPr>
        <w:t>- методичне забезпечення компе</w:t>
      </w:r>
      <w:r>
        <w:rPr>
          <w:szCs w:val="28"/>
          <w:lang w:val="uk-UA"/>
        </w:rPr>
        <w:t>тентнісно-орієнтов</w:t>
      </w:r>
      <w:r w:rsidRPr="00A00333">
        <w:rPr>
          <w:szCs w:val="28"/>
          <w:lang w:val="uk-UA"/>
        </w:rPr>
        <w:t>ного підходу до організації навчально-виховного процесу;</w:t>
      </w:r>
    </w:p>
    <w:p w:rsidR="0023471C" w:rsidRPr="00A00333" w:rsidRDefault="0023471C" w:rsidP="0015365E">
      <w:pPr>
        <w:spacing w:line="276" w:lineRule="auto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Pr="00A00333">
        <w:rPr>
          <w:szCs w:val="28"/>
          <w:lang w:val="uk-UA"/>
        </w:rPr>
        <w:t>забезпечення методичного супроводу організації єдиного інформаційного освітнього простору школи, подальше</w:t>
      </w:r>
      <w:r>
        <w:rPr>
          <w:szCs w:val="28"/>
          <w:lang w:val="uk-UA"/>
        </w:rPr>
        <w:t>го</w:t>
      </w:r>
      <w:r w:rsidRPr="00A00333">
        <w:rPr>
          <w:szCs w:val="28"/>
          <w:lang w:val="uk-UA"/>
        </w:rPr>
        <w:t xml:space="preserve"> запровадження у школі програм “Партнерство у навчанні. Основи ІКТ”, “Intel ® Навчання для майбутнього”;</w:t>
      </w:r>
    </w:p>
    <w:p w:rsidR="0023471C" w:rsidRPr="00A00333" w:rsidRDefault="0023471C" w:rsidP="00AD7DF2">
      <w:pPr>
        <w:spacing w:line="276" w:lineRule="auto"/>
        <w:ind w:firstLine="708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 xml:space="preserve">- поглиблення змісту загальноосвітньої підготовки учнів з окремих предметів шляхом створенням профільних класів, класів з поглибленим вивченням навчальних предметів, організації роботи факультативів, гуртків, спецкурсів; </w:t>
      </w:r>
    </w:p>
    <w:p w:rsidR="0023471C" w:rsidRPr="00A00333" w:rsidRDefault="0023471C" w:rsidP="00AD7DF2">
      <w:pPr>
        <w:spacing w:line="276" w:lineRule="auto"/>
        <w:ind w:firstLine="708"/>
        <w:jc w:val="both"/>
        <w:rPr>
          <w:szCs w:val="28"/>
        </w:rPr>
      </w:pPr>
      <w:r w:rsidRPr="00A00333">
        <w:rPr>
          <w:szCs w:val="28"/>
        </w:rPr>
        <w:t xml:space="preserve">- підвищення якості знань учнів з базових предметів навчального плану; </w:t>
      </w:r>
    </w:p>
    <w:p w:rsidR="0023471C" w:rsidRPr="00AD7DF2" w:rsidRDefault="0023471C" w:rsidP="00AD7DF2">
      <w:pPr>
        <w:spacing w:line="276" w:lineRule="auto"/>
        <w:ind w:firstLine="708"/>
        <w:jc w:val="both"/>
        <w:rPr>
          <w:szCs w:val="28"/>
          <w:lang w:val="uk-UA"/>
        </w:rPr>
      </w:pPr>
      <w:r w:rsidRPr="00AD7DF2">
        <w:rPr>
          <w:szCs w:val="28"/>
          <w:lang w:val="uk-UA"/>
        </w:rPr>
        <w:t>- удосконалення професійної майстерності педагогічних працівників шляхом організації роботи школи професійної адаптації молодого учителя, МО учителів-предметників, творчої груп</w:t>
      </w:r>
      <w:r w:rsidRPr="00A00333">
        <w:rPr>
          <w:szCs w:val="28"/>
          <w:lang w:val="uk-UA"/>
        </w:rPr>
        <w:t>и</w:t>
      </w:r>
      <w:r w:rsidRPr="00AD7DF2">
        <w:rPr>
          <w:szCs w:val="28"/>
          <w:lang w:val="uk-UA"/>
        </w:rPr>
        <w:t xml:space="preserve"> учителів, проведення методичних тижнів, декад; </w:t>
      </w:r>
    </w:p>
    <w:p w:rsidR="0023471C" w:rsidRPr="00AD7DF2" w:rsidRDefault="0023471C" w:rsidP="00AD7DF2">
      <w:pPr>
        <w:spacing w:line="276" w:lineRule="auto"/>
        <w:ind w:firstLine="708"/>
        <w:jc w:val="both"/>
        <w:rPr>
          <w:szCs w:val="28"/>
          <w:lang w:val="uk-UA"/>
        </w:rPr>
      </w:pPr>
      <w:r w:rsidRPr="00AD7DF2">
        <w:rPr>
          <w:szCs w:val="28"/>
          <w:lang w:val="uk-UA"/>
        </w:rPr>
        <w:t xml:space="preserve">- підвищення рівня профілактично-консультативної роботи серед учнівського колективу, батьківської громади, створення умов для реалізації відповідних програм щодо розвитку особистості учня, враховуючи соціальний запит та особисту зацікавленість учнів, батьків, педагогів; </w:t>
      </w:r>
    </w:p>
    <w:p w:rsidR="0023471C" w:rsidRPr="00A00333" w:rsidRDefault="0023471C" w:rsidP="00AD7DF2">
      <w:pPr>
        <w:spacing w:line="276" w:lineRule="auto"/>
        <w:ind w:firstLine="708"/>
        <w:jc w:val="both"/>
        <w:rPr>
          <w:szCs w:val="28"/>
        </w:rPr>
      </w:pPr>
      <w:r w:rsidRPr="00A00333">
        <w:rPr>
          <w:szCs w:val="28"/>
        </w:rPr>
        <w:t xml:space="preserve">- розвиток учнівського самоврядування, широке залучення його до вирішення питань організації навчально-виховного процесу, життєдіяльності навчального закладу; </w:t>
      </w:r>
    </w:p>
    <w:p w:rsidR="0023471C" w:rsidRPr="00A00333" w:rsidRDefault="0023471C" w:rsidP="00AD7DF2">
      <w:pPr>
        <w:spacing w:line="276" w:lineRule="auto"/>
        <w:ind w:firstLine="708"/>
        <w:jc w:val="both"/>
        <w:rPr>
          <w:szCs w:val="28"/>
        </w:rPr>
      </w:pPr>
      <w:r w:rsidRPr="00A00333">
        <w:rPr>
          <w:szCs w:val="28"/>
        </w:rPr>
        <w:t xml:space="preserve">- забезпечення ефективної роботи методичного кабінету школи; </w:t>
      </w:r>
    </w:p>
    <w:p w:rsidR="0023471C" w:rsidRPr="00A00333" w:rsidRDefault="0023471C" w:rsidP="00AD7DF2">
      <w:pPr>
        <w:spacing w:line="276" w:lineRule="auto"/>
        <w:ind w:firstLine="708"/>
        <w:jc w:val="both"/>
        <w:rPr>
          <w:b/>
          <w:bCs/>
          <w:iCs/>
          <w:szCs w:val="28"/>
          <w:lang w:val="uk-UA"/>
        </w:rPr>
      </w:pPr>
      <w:r w:rsidRPr="00AD7DF2">
        <w:rPr>
          <w:szCs w:val="28"/>
          <w:lang w:val="uk-UA"/>
        </w:rPr>
        <w:t xml:space="preserve">- </w:t>
      </w:r>
      <w:r w:rsidRPr="00A00333">
        <w:rPr>
          <w:szCs w:val="28"/>
          <w:lang w:val="uk-UA"/>
        </w:rPr>
        <w:t>здійснення виховної функції освітнього процесу, створення організаційно-педагогічних умов для формування в учнів загальноосвітньої культури і дисципліни, моральних принципів, навичок здорового способу життя;</w:t>
      </w:r>
    </w:p>
    <w:p w:rsidR="0023471C" w:rsidRPr="00A00333" w:rsidRDefault="0023471C" w:rsidP="00AD7DF2">
      <w:pPr>
        <w:spacing w:line="276" w:lineRule="auto"/>
        <w:ind w:firstLine="708"/>
        <w:jc w:val="both"/>
        <w:rPr>
          <w:szCs w:val="28"/>
        </w:rPr>
      </w:pPr>
      <w:r w:rsidRPr="00A00333">
        <w:rPr>
          <w:szCs w:val="28"/>
        </w:rPr>
        <w:t xml:space="preserve">- забезпечення психологічної підтримки загальношкільних методичних заходів; </w:t>
      </w:r>
    </w:p>
    <w:p w:rsidR="0023471C" w:rsidRPr="00A00333" w:rsidRDefault="0023471C" w:rsidP="00AD7DF2">
      <w:pPr>
        <w:spacing w:line="276" w:lineRule="auto"/>
        <w:ind w:firstLine="708"/>
        <w:jc w:val="both"/>
        <w:rPr>
          <w:szCs w:val="28"/>
          <w:lang w:val="uk-UA"/>
        </w:rPr>
      </w:pPr>
      <w:r w:rsidRPr="00A00333">
        <w:rPr>
          <w:szCs w:val="28"/>
        </w:rPr>
        <w:t xml:space="preserve">- підвищення іміджу навчального закладу. </w:t>
      </w:r>
    </w:p>
    <w:p w:rsidR="0023471C" w:rsidRPr="00A00333" w:rsidRDefault="0023471C" w:rsidP="00AD7DF2">
      <w:pPr>
        <w:pStyle w:val="BodyText"/>
        <w:spacing w:line="276" w:lineRule="auto"/>
        <w:ind w:firstLine="708"/>
        <w:rPr>
          <w:sz w:val="24"/>
        </w:rPr>
      </w:pPr>
      <w:r w:rsidRPr="00A00333">
        <w:rPr>
          <w:sz w:val="24"/>
        </w:rPr>
        <w:t xml:space="preserve">Структура та зміст методичної роботи з педагогічними кадрами були визначені на підставі діагностики запитів та потреб педагогів, та результатів моніторингових досліджень. </w:t>
      </w:r>
    </w:p>
    <w:p w:rsidR="0023471C" w:rsidRPr="00A00333" w:rsidRDefault="0023471C" w:rsidP="0015365E">
      <w:p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 xml:space="preserve">      </w:t>
      </w:r>
      <w:r>
        <w:rPr>
          <w:szCs w:val="28"/>
          <w:lang w:val="uk-UA"/>
        </w:rPr>
        <w:tab/>
      </w:r>
      <w:r w:rsidRPr="00A00333">
        <w:rPr>
          <w:szCs w:val="28"/>
          <w:lang w:val="uk-UA"/>
        </w:rPr>
        <w:t xml:space="preserve"> Важливим засобом підвищення педагогічної майстерності вчителя, зв’язуючи в єдине ціле всю систему роботи школи, є методична робота. Роль методичної роботи значно зростає в сучасних умовах, якщо раціонально і оперативно використовуються нові методики, форми і методи навчання та виховання. Згідно з визначеними цілями та задачами робота методичного кабінету  здійснювалась за наступними напрямками:</w:t>
      </w:r>
    </w:p>
    <w:p w:rsidR="0023471C" w:rsidRPr="00A00333" w:rsidRDefault="0023471C" w:rsidP="0015365E">
      <w:pPr>
        <w:numPr>
          <w:ilvl w:val="0"/>
          <w:numId w:val="5"/>
        </w:num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підбір та розстановка кадрів;</w:t>
      </w:r>
    </w:p>
    <w:p w:rsidR="0023471C" w:rsidRPr="00A00333" w:rsidRDefault="0023471C" w:rsidP="0015365E">
      <w:pPr>
        <w:numPr>
          <w:ilvl w:val="0"/>
          <w:numId w:val="5"/>
        </w:num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робота з молодими спеціалістами;</w:t>
      </w:r>
    </w:p>
    <w:p w:rsidR="0023471C" w:rsidRPr="00A00333" w:rsidRDefault="0023471C" w:rsidP="0015365E">
      <w:pPr>
        <w:numPr>
          <w:ilvl w:val="0"/>
          <w:numId w:val="5"/>
        </w:num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підвищення рівня професійної підготовки вчителів.</w:t>
      </w:r>
    </w:p>
    <w:p w:rsidR="0023471C" w:rsidRPr="00A00333" w:rsidRDefault="0023471C" w:rsidP="00AD7DF2">
      <w:pPr>
        <w:spacing w:line="276" w:lineRule="auto"/>
        <w:ind w:firstLine="360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Методична робота з педагогічними кадрами була побудована на принципах доступності, рівності умов для кожного педагогічного працівника, безперервності їх професійного вдосконалення. Структура роботи з педагогічними кадрами, яка бул</w:t>
      </w:r>
      <w:r>
        <w:rPr>
          <w:szCs w:val="28"/>
          <w:lang w:val="uk-UA"/>
        </w:rPr>
        <w:t>а визначена у школі</w:t>
      </w:r>
      <w:r w:rsidRPr="00A00333">
        <w:rPr>
          <w:szCs w:val="28"/>
          <w:lang w:val="uk-UA"/>
        </w:rPr>
        <w:t xml:space="preserve">, сприяла реалізації поставлених завдань підвищення рівня професійної майстерності кожного педагога. Структуру складали такі форми роботи: </w:t>
      </w:r>
    </w:p>
    <w:p w:rsidR="0023471C" w:rsidRPr="00A00333" w:rsidRDefault="0023471C" w:rsidP="0015365E">
      <w:pPr>
        <w:numPr>
          <w:ilvl w:val="0"/>
          <w:numId w:val="5"/>
        </w:num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педагогічні питання;</w:t>
      </w:r>
    </w:p>
    <w:p w:rsidR="0023471C" w:rsidRPr="00A00333" w:rsidRDefault="0023471C" w:rsidP="0015365E">
      <w:pPr>
        <w:numPr>
          <w:ilvl w:val="0"/>
          <w:numId w:val="5"/>
        </w:num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методичні наради;</w:t>
      </w:r>
    </w:p>
    <w:p w:rsidR="0023471C" w:rsidRPr="00A00333" w:rsidRDefault="0023471C" w:rsidP="0015365E">
      <w:pPr>
        <w:numPr>
          <w:ilvl w:val="0"/>
          <w:numId w:val="5"/>
        </w:num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семінари – практикуми;</w:t>
      </w:r>
    </w:p>
    <w:p w:rsidR="0023471C" w:rsidRPr="00A00333" w:rsidRDefault="0023471C" w:rsidP="0015365E">
      <w:pPr>
        <w:numPr>
          <w:ilvl w:val="0"/>
          <w:numId w:val="5"/>
        </w:num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науково – практичні конференції;</w:t>
      </w:r>
    </w:p>
    <w:p w:rsidR="0023471C" w:rsidRPr="00A00333" w:rsidRDefault="0023471C" w:rsidP="0015365E">
      <w:pPr>
        <w:numPr>
          <w:ilvl w:val="0"/>
          <w:numId w:val="5"/>
        </w:num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презентації;</w:t>
      </w:r>
    </w:p>
    <w:p w:rsidR="0023471C" w:rsidRPr="00A00333" w:rsidRDefault="0023471C" w:rsidP="0015365E">
      <w:pPr>
        <w:numPr>
          <w:ilvl w:val="0"/>
          <w:numId w:val="5"/>
        </w:num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предметні тижні;</w:t>
      </w:r>
    </w:p>
    <w:p w:rsidR="0023471C" w:rsidRPr="00A00333" w:rsidRDefault="0023471C" w:rsidP="0015365E">
      <w:pPr>
        <w:numPr>
          <w:ilvl w:val="0"/>
          <w:numId w:val="5"/>
        </w:num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діагностування;</w:t>
      </w:r>
    </w:p>
    <w:p w:rsidR="0023471C" w:rsidRPr="00A00333" w:rsidRDefault="0023471C" w:rsidP="0015365E">
      <w:pPr>
        <w:numPr>
          <w:ilvl w:val="0"/>
          <w:numId w:val="5"/>
        </w:num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наставни</w:t>
      </w:r>
      <w:r>
        <w:rPr>
          <w:szCs w:val="28"/>
          <w:lang w:val="uk-UA"/>
        </w:rPr>
        <w:t>ц</w:t>
      </w:r>
      <w:r w:rsidRPr="00A00333">
        <w:rPr>
          <w:szCs w:val="28"/>
          <w:lang w:val="uk-UA"/>
        </w:rPr>
        <w:t>тво;</w:t>
      </w:r>
    </w:p>
    <w:p w:rsidR="0023471C" w:rsidRPr="00A00333" w:rsidRDefault="0023471C" w:rsidP="0015365E">
      <w:pPr>
        <w:numPr>
          <w:ilvl w:val="0"/>
          <w:numId w:val="5"/>
        </w:num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атестація;</w:t>
      </w:r>
    </w:p>
    <w:p w:rsidR="0023471C" w:rsidRPr="00A00333" w:rsidRDefault="0023471C" w:rsidP="0015365E">
      <w:pPr>
        <w:numPr>
          <w:ilvl w:val="0"/>
          <w:numId w:val="5"/>
        </w:num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самоосвітня робота вчителя;</w:t>
      </w:r>
    </w:p>
    <w:p w:rsidR="0023471C" w:rsidRPr="00A00333" w:rsidRDefault="0023471C" w:rsidP="0015365E">
      <w:pPr>
        <w:numPr>
          <w:ilvl w:val="0"/>
          <w:numId w:val="5"/>
        </w:num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відкритий урок;</w:t>
      </w:r>
    </w:p>
    <w:p w:rsidR="0023471C" w:rsidRPr="00A00333" w:rsidRDefault="0023471C" w:rsidP="0015365E">
      <w:pPr>
        <w:numPr>
          <w:ilvl w:val="0"/>
          <w:numId w:val="5"/>
        </w:num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педагогічна рада;</w:t>
      </w:r>
    </w:p>
    <w:p w:rsidR="0023471C" w:rsidRPr="00A00333" w:rsidRDefault="0023471C" w:rsidP="0015365E">
      <w:pPr>
        <w:numPr>
          <w:ilvl w:val="0"/>
          <w:numId w:val="5"/>
        </w:num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тематичні семінари МО;</w:t>
      </w:r>
    </w:p>
    <w:p w:rsidR="0023471C" w:rsidRPr="00A00333" w:rsidRDefault="0023471C" w:rsidP="0015365E">
      <w:pPr>
        <w:numPr>
          <w:ilvl w:val="0"/>
          <w:numId w:val="5"/>
        </w:num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огляд наукової педагогічної літератури;</w:t>
      </w:r>
    </w:p>
    <w:p w:rsidR="0023471C" w:rsidRPr="00A00333" w:rsidRDefault="0023471C" w:rsidP="0015365E">
      <w:pPr>
        <w:numPr>
          <w:ilvl w:val="0"/>
          <w:numId w:val="5"/>
        </w:num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методичний тиждень.</w:t>
      </w:r>
    </w:p>
    <w:p w:rsidR="0023471C" w:rsidRPr="00A00333" w:rsidRDefault="0023471C" w:rsidP="0015365E">
      <w:pPr>
        <w:numPr>
          <w:ilvl w:val="0"/>
          <w:numId w:val="5"/>
        </w:numPr>
        <w:spacing w:line="276" w:lineRule="auto"/>
        <w:jc w:val="both"/>
        <w:rPr>
          <w:szCs w:val="28"/>
          <w:lang w:val="uk-UA"/>
        </w:rPr>
      </w:pPr>
      <w:r w:rsidRPr="00A00333">
        <w:rPr>
          <w:color w:val="000000"/>
          <w:szCs w:val="28"/>
        </w:rPr>
        <w:t xml:space="preserve"> індивідуальні та групові консультації</w:t>
      </w:r>
    </w:p>
    <w:p w:rsidR="0023471C" w:rsidRPr="00A00333" w:rsidRDefault="0023471C" w:rsidP="0015365E">
      <w:pPr>
        <w:spacing w:line="276" w:lineRule="auto"/>
        <w:jc w:val="both"/>
        <w:rPr>
          <w:szCs w:val="28"/>
        </w:rPr>
      </w:pPr>
      <w:r w:rsidRPr="00A00333">
        <w:rPr>
          <w:szCs w:val="28"/>
        </w:rPr>
        <w:t xml:space="preserve">      </w:t>
      </w:r>
      <w:r>
        <w:rPr>
          <w:szCs w:val="28"/>
          <w:lang w:val="uk-UA"/>
        </w:rPr>
        <w:tab/>
      </w:r>
      <w:r w:rsidRPr="00A00333">
        <w:rPr>
          <w:szCs w:val="28"/>
        </w:rPr>
        <w:t>Підсумком роботи кожного вчителя над методичною проблемною темою стали звіти та матеріали для практичного використання під час підготовки та проведення уроків.</w:t>
      </w:r>
    </w:p>
    <w:p w:rsidR="0023471C" w:rsidRPr="00A00333" w:rsidRDefault="0023471C" w:rsidP="0015365E">
      <w:pPr>
        <w:spacing w:line="276" w:lineRule="auto"/>
        <w:jc w:val="both"/>
        <w:rPr>
          <w:szCs w:val="28"/>
        </w:rPr>
      </w:pPr>
      <w:r w:rsidRPr="00A00333">
        <w:rPr>
          <w:szCs w:val="28"/>
        </w:rPr>
        <w:t xml:space="preserve">     </w:t>
      </w:r>
      <w:r>
        <w:rPr>
          <w:szCs w:val="28"/>
          <w:lang w:val="uk-UA"/>
        </w:rPr>
        <w:tab/>
      </w:r>
      <w:r w:rsidRPr="00A00333">
        <w:rPr>
          <w:szCs w:val="28"/>
        </w:rPr>
        <w:t xml:space="preserve"> Методичну роботу школи очолює методична рада, засідання якої проводяться згідно зі створеним графіком. В цьому навчальному році було проведено 4 засідання методичної ради школи, на яких розглядалися найбільш актуальні питання</w:t>
      </w:r>
      <w:r>
        <w:rPr>
          <w:szCs w:val="28"/>
          <w:lang w:val="uk-UA"/>
        </w:rPr>
        <w:t>:</w:t>
      </w:r>
      <w:r w:rsidRPr="00A00333">
        <w:rPr>
          <w:szCs w:val="28"/>
        </w:rPr>
        <w:t xml:space="preserve"> </w:t>
      </w:r>
    </w:p>
    <w:p w:rsidR="0023471C" w:rsidRPr="00A00333" w:rsidRDefault="0023471C" w:rsidP="0015365E">
      <w:pPr>
        <w:spacing w:line="276" w:lineRule="auto"/>
        <w:jc w:val="both"/>
        <w:rPr>
          <w:rStyle w:val="Strong"/>
          <w:b w:val="0"/>
          <w:szCs w:val="28"/>
          <w:lang w:val="uk-UA"/>
        </w:rPr>
      </w:pPr>
      <w:r w:rsidRPr="00A00333">
        <w:rPr>
          <w:szCs w:val="28"/>
          <w:lang w:val="uk-UA"/>
        </w:rPr>
        <w:t xml:space="preserve">        </w:t>
      </w:r>
      <w:r w:rsidRPr="00A00333">
        <w:rPr>
          <w:rStyle w:val="Strong"/>
          <w:b w:val="0"/>
          <w:szCs w:val="28"/>
          <w:lang w:val="uk-UA"/>
        </w:rPr>
        <w:t>-шляхи реалізації науково-методичної теми школи;</w:t>
      </w:r>
    </w:p>
    <w:p w:rsidR="0023471C" w:rsidRPr="00A00333" w:rsidRDefault="0023471C" w:rsidP="0015365E">
      <w:pPr>
        <w:spacing w:line="276" w:lineRule="auto"/>
        <w:jc w:val="both"/>
        <w:rPr>
          <w:rStyle w:val="Strong"/>
          <w:b w:val="0"/>
          <w:szCs w:val="28"/>
          <w:lang w:val="uk-UA"/>
        </w:rPr>
      </w:pPr>
      <w:r w:rsidRPr="00A00333">
        <w:rPr>
          <w:rStyle w:val="Strong"/>
          <w:b w:val="0"/>
          <w:szCs w:val="28"/>
          <w:lang w:val="uk-UA"/>
        </w:rPr>
        <w:t xml:space="preserve">        - робота з обдарованими учнями;</w:t>
      </w:r>
    </w:p>
    <w:p w:rsidR="0023471C" w:rsidRPr="00A00333" w:rsidRDefault="0023471C" w:rsidP="0015365E">
      <w:pPr>
        <w:spacing w:line="276" w:lineRule="auto"/>
        <w:jc w:val="both"/>
        <w:rPr>
          <w:rStyle w:val="Strong"/>
          <w:b w:val="0"/>
          <w:szCs w:val="28"/>
          <w:lang w:val="uk-UA"/>
        </w:rPr>
      </w:pPr>
      <w:r w:rsidRPr="00A00333">
        <w:rPr>
          <w:rStyle w:val="Strong"/>
          <w:b w:val="0"/>
          <w:szCs w:val="28"/>
          <w:lang w:val="uk-UA"/>
        </w:rPr>
        <w:t xml:space="preserve">        -стан н</w:t>
      </w:r>
      <w:r>
        <w:rPr>
          <w:rStyle w:val="Strong"/>
          <w:b w:val="0"/>
          <w:szCs w:val="28"/>
          <w:lang w:val="uk-UA"/>
        </w:rPr>
        <w:t>ауково-дослідни</w:t>
      </w:r>
      <w:r w:rsidRPr="00A00333">
        <w:rPr>
          <w:rStyle w:val="Strong"/>
          <w:b w:val="0"/>
          <w:szCs w:val="28"/>
          <w:lang w:val="uk-UA"/>
        </w:rPr>
        <w:t>цької роботи учнів і вчителів школи;</w:t>
      </w:r>
    </w:p>
    <w:p w:rsidR="0023471C" w:rsidRPr="00A00333" w:rsidRDefault="0023471C" w:rsidP="0015365E">
      <w:pPr>
        <w:spacing w:line="276" w:lineRule="auto"/>
        <w:jc w:val="both"/>
        <w:rPr>
          <w:rStyle w:val="Strong"/>
          <w:b w:val="0"/>
          <w:szCs w:val="28"/>
          <w:lang w:val="uk-UA"/>
        </w:rPr>
      </w:pPr>
      <w:r w:rsidRPr="00A00333">
        <w:rPr>
          <w:rStyle w:val="Strong"/>
          <w:b w:val="0"/>
          <w:szCs w:val="28"/>
          <w:lang w:val="uk-UA"/>
        </w:rPr>
        <w:t xml:space="preserve">       - сучасні педагогічні технології як основа удосконалення НВП;</w:t>
      </w:r>
    </w:p>
    <w:p w:rsidR="0023471C" w:rsidRPr="00A00333" w:rsidRDefault="0023471C" w:rsidP="0015365E">
      <w:pPr>
        <w:spacing w:line="276" w:lineRule="auto"/>
        <w:jc w:val="both"/>
        <w:rPr>
          <w:rStyle w:val="Strong"/>
          <w:b w:val="0"/>
          <w:szCs w:val="28"/>
          <w:lang w:val="uk-UA"/>
        </w:rPr>
      </w:pPr>
      <w:r w:rsidRPr="00A00333">
        <w:rPr>
          <w:rStyle w:val="Strong"/>
          <w:b w:val="0"/>
          <w:szCs w:val="28"/>
          <w:lang w:val="uk-UA"/>
        </w:rPr>
        <w:t xml:space="preserve">    </w:t>
      </w:r>
      <w:r>
        <w:rPr>
          <w:rStyle w:val="Strong"/>
          <w:b w:val="0"/>
          <w:szCs w:val="28"/>
          <w:lang w:val="uk-UA"/>
        </w:rPr>
        <w:t>?</w:t>
      </w:r>
      <w:r w:rsidRPr="00A00333">
        <w:rPr>
          <w:rStyle w:val="Strong"/>
          <w:b w:val="0"/>
          <w:szCs w:val="28"/>
          <w:lang w:val="uk-UA"/>
        </w:rPr>
        <w:t xml:space="preserve">   - моніторингові дія</w:t>
      </w:r>
      <w:r>
        <w:rPr>
          <w:rStyle w:val="Strong"/>
          <w:b w:val="0"/>
          <w:szCs w:val="28"/>
          <w:lang w:val="uk-UA"/>
        </w:rPr>
        <w:t>льності вчителів які мають пед</w:t>
      </w:r>
      <w:r w:rsidRPr="00A00333">
        <w:rPr>
          <w:rStyle w:val="Strong"/>
          <w:b w:val="0"/>
          <w:szCs w:val="28"/>
          <w:lang w:val="uk-UA"/>
        </w:rPr>
        <w:t>знання;</w:t>
      </w:r>
    </w:p>
    <w:p w:rsidR="0023471C" w:rsidRPr="00A00333" w:rsidRDefault="0023471C" w:rsidP="0015365E">
      <w:pPr>
        <w:spacing w:line="276" w:lineRule="auto"/>
        <w:jc w:val="both"/>
        <w:rPr>
          <w:rStyle w:val="Strong"/>
          <w:b w:val="0"/>
          <w:szCs w:val="28"/>
          <w:lang w:val="uk-UA"/>
        </w:rPr>
      </w:pPr>
      <w:r w:rsidRPr="00A00333">
        <w:rPr>
          <w:rStyle w:val="Strong"/>
          <w:b w:val="0"/>
          <w:szCs w:val="28"/>
          <w:lang w:val="uk-UA"/>
        </w:rPr>
        <w:t xml:space="preserve">       - робота з молодими вчителями;</w:t>
      </w:r>
    </w:p>
    <w:p w:rsidR="0023471C" w:rsidRPr="00A00333" w:rsidRDefault="0023471C" w:rsidP="0015365E">
      <w:p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 xml:space="preserve">         </w:t>
      </w:r>
      <w:r>
        <w:rPr>
          <w:szCs w:val="28"/>
          <w:lang w:val="uk-UA"/>
        </w:rPr>
        <w:tab/>
      </w:r>
      <w:r w:rsidRPr="00A00333">
        <w:rPr>
          <w:szCs w:val="28"/>
          <w:lang w:val="uk-UA"/>
        </w:rPr>
        <w:t xml:space="preserve">Протягом  2011-2012 н.р. було організовано роботу </w:t>
      </w:r>
      <w:r w:rsidRPr="00A00333">
        <w:rPr>
          <w:rStyle w:val="Strong"/>
          <w:b w:val="0"/>
          <w:szCs w:val="28"/>
          <w:lang w:val="uk-UA"/>
        </w:rPr>
        <w:t>4 методичних об’єднань</w:t>
      </w:r>
      <w:r w:rsidRPr="00A00333">
        <w:rPr>
          <w:rStyle w:val="Strong"/>
          <w:szCs w:val="28"/>
          <w:lang w:val="uk-UA"/>
        </w:rPr>
        <w:t xml:space="preserve"> </w:t>
      </w:r>
      <w:r w:rsidRPr="00A00333">
        <w:rPr>
          <w:rStyle w:val="Strong"/>
          <w:b w:val="0"/>
          <w:szCs w:val="28"/>
          <w:lang w:val="uk-UA"/>
        </w:rPr>
        <w:t xml:space="preserve">вчителів, які працювали в межах Терпіннівского освітнього округу </w:t>
      </w:r>
      <w:r w:rsidRPr="00A00333">
        <w:rPr>
          <w:b/>
          <w:szCs w:val="28"/>
          <w:lang w:val="uk-UA"/>
        </w:rPr>
        <w:t xml:space="preserve">, </w:t>
      </w:r>
      <w:r w:rsidRPr="00A00333">
        <w:rPr>
          <w:szCs w:val="28"/>
          <w:lang w:val="uk-UA"/>
        </w:rPr>
        <w:t xml:space="preserve">творчої групи, </w:t>
      </w:r>
      <w:r>
        <w:rPr>
          <w:szCs w:val="28"/>
          <w:lang w:val="uk-UA"/>
        </w:rPr>
        <w:t xml:space="preserve">були </w:t>
      </w:r>
      <w:r w:rsidRPr="00A00333">
        <w:rPr>
          <w:szCs w:val="28"/>
          <w:lang w:val="uk-UA"/>
        </w:rPr>
        <w:t xml:space="preserve">затверджені їхні плани роботи, методичні проблеми, над якими працювали  МО, визначено керівників з числа досвідчених педагогів. </w:t>
      </w:r>
      <w:r w:rsidRPr="00A00333">
        <w:rPr>
          <w:szCs w:val="28"/>
        </w:rPr>
        <w:t>Робота методичних об’єднань була спрямована на удосконалення методичної підготовки, фахової майстерності вчителя, удосконалення методики проведення уроку.</w:t>
      </w:r>
      <w:r w:rsidRPr="00A00333">
        <w:rPr>
          <w:szCs w:val="28"/>
          <w:lang w:val="uk-UA"/>
        </w:rPr>
        <w:t xml:space="preserve"> Кожне з МО  провело по 4-5 засідань, робота яких будувалася за окремими планами. На  запланованих  засіданнях  методичних об’єднань обговорювалися як організаційні питання (рекомендації МОНУ щодо викладання і вивчення навчальних предметів у 2011-2012  н. р., зміни  у навчальних програмах, підготовка і проведення олімпіад, предметних тижнів, проведення моніторингових контрольних робіт,  так і науково-методичні питання. Кожне МО розробило методичний  бюлетень ,в якому відобразило роботу МО над проблемною темою.</w:t>
      </w:r>
    </w:p>
    <w:p w:rsidR="0023471C" w:rsidRPr="00A00333" w:rsidRDefault="0023471C" w:rsidP="0015365E">
      <w:p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 xml:space="preserve"> </w:t>
      </w:r>
      <w:r>
        <w:rPr>
          <w:szCs w:val="28"/>
          <w:lang w:val="uk-UA"/>
        </w:rPr>
        <w:tab/>
      </w:r>
      <w:r w:rsidRPr="00A00333">
        <w:rPr>
          <w:szCs w:val="28"/>
          <w:lang w:val="uk-UA"/>
        </w:rPr>
        <w:t>Протягом року проводилися методичні оперативки з метою ознайомлення з нормативними документами, державними стандартами викладання окремих предметів, передовим педагогічним досвідом, новинками методичної літератури, періодичних видань з предметів тощо.</w:t>
      </w:r>
    </w:p>
    <w:p w:rsidR="0023471C" w:rsidRPr="00A00333" w:rsidRDefault="0023471C" w:rsidP="0015365E">
      <w:p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 xml:space="preserve">       </w:t>
      </w:r>
      <w:r w:rsidRPr="00A00333">
        <w:rPr>
          <w:szCs w:val="28"/>
        </w:rPr>
        <w:t> </w:t>
      </w:r>
      <w:r>
        <w:rPr>
          <w:szCs w:val="28"/>
          <w:lang w:val="uk-UA"/>
        </w:rPr>
        <w:tab/>
      </w:r>
      <w:r w:rsidRPr="00A00333">
        <w:rPr>
          <w:szCs w:val="28"/>
          <w:lang w:val="uk-UA"/>
        </w:rPr>
        <w:t>Важлива роль в організації методичної роботи належить шкільному методичному кабінету. В кабінеті зібрані матеріали творчих знахідок  МО, атестаційні матеріали, зразки уроків, позакласних заходів, науково-практичних конференцій, фахові журнали, газети, картотека методичної літератури, матеріали для роботи над проблемою школи, зібраний інформаційний каталог передового педагогічного досвіду вчителів школи,району  тощо.</w:t>
      </w:r>
    </w:p>
    <w:p w:rsidR="0023471C" w:rsidRPr="00A00333" w:rsidRDefault="0023471C" w:rsidP="0015365E">
      <w:p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 xml:space="preserve">    </w:t>
      </w:r>
      <w:r>
        <w:rPr>
          <w:szCs w:val="28"/>
          <w:lang w:val="uk-UA"/>
        </w:rPr>
        <w:tab/>
      </w:r>
      <w:r w:rsidRPr="00A00333">
        <w:rPr>
          <w:szCs w:val="28"/>
          <w:lang w:val="uk-UA"/>
        </w:rPr>
        <w:t xml:space="preserve"> Роботу шкільного методичного кабінету було організовано за кількома напрямками: </w:t>
      </w:r>
    </w:p>
    <w:p w:rsidR="0023471C" w:rsidRPr="00A00333" w:rsidRDefault="0023471C" w:rsidP="00357366">
      <w:pPr>
        <w:pStyle w:val="PlainText"/>
        <w:spacing w:line="276" w:lineRule="auto"/>
        <w:ind w:firstLine="708"/>
        <w:jc w:val="both"/>
        <w:rPr>
          <w:rFonts w:ascii="Times New Roman" w:hAnsi="Times New Roman"/>
          <w:sz w:val="24"/>
          <w:szCs w:val="28"/>
          <w:lang w:val="uk-UA"/>
        </w:rPr>
      </w:pPr>
      <w:r w:rsidRPr="00A00333">
        <w:rPr>
          <w:rFonts w:ascii="Times New Roman" w:hAnsi="Times New Roman"/>
          <w:sz w:val="24"/>
          <w:szCs w:val="28"/>
          <w:lang w:val="uk-UA"/>
        </w:rPr>
        <w:t>-   забезпечення вчителів необхідною сучасною інформацією про надбання педагогічної науки та практики (з цією метою створено картотеку науково-метод</w:t>
      </w:r>
      <w:r>
        <w:rPr>
          <w:rFonts w:ascii="Times New Roman" w:hAnsi="Times New Roman"/>
          <w:sz w:val="24"/>
          <w:szCs w:val="28"/>
          <w:lang w:val="uk-UA"/>
        </w:rPr>
        <w:t>ичної літератури, наявної в МК ;</w:t>
      </w:r>
      <w:r w:rsidRPr="00A00333">
        <w:rPr>
          <w:rFonts w:ascii="Times New Roman" w:hAnsi="Times New Roman"/>
          <w:sz w:val="24"/>
          <w:szCs w:val="28"/>
          <w:lang w:val="uk-UA"/>
        </w:rPr>
        <w:t xml:space="preserve"> </w:t>
      </w:r>
    </w:p>
    <w:p w:rsidR="0023471C" w:rsidRPr="00A00333" w:rsidRDefault="0023471C" w:rsidP="00357366">
      <w:pPr>
        <w:pStyle w:val="PlainText"/>
        <w:spacing w:line="276" w:lineRule="auto"/>
        <w:ind w:firstLine="708"/>
        <w:jc w:val="both"/>
        <w:rPr>
          <w:rFonts w:ascii="Times New Roman" w:hAnsi="Times New Roman"/>
          <w:sz w:val="24"/>
          <w:szCs w:val="28"/>
          <w:lang w:val="uk-UA"/>
        </w:rPr>
      </w:pPr>
      <w:r w:rsidRPr="00A00333">
        <w:rPr>
          <w:rFonts w:ascii="Times New Roman" w:hAnsi="Times New Roman"/>
          <w:sz w:val="24"/>
          <w:szCs w:val="28"/>
          <w:lang w:val="uk-UA"/>
        </w:rPr>
        <w:t>- стимулювання вчителів до впровадження елементів інноваційних технологій у практичну діяльність;</w:t>
      </w:r>
    </w:p>
    <w:p w:rsidR="0023471C" w:rsidRPr="00A00333" w:rsidRDefault="0023471C" w:rsidP="00357366">
      <w:pPr>
        <w:pStyle w:val="PlainText"/>
        <w:spacing w:line="276" w:lineRule="auto"/>
        <w:ind w:firstLine="708"/>
        <w:jc w:val="both"/>
        <w:rPr>
          <w:rFonts w:ascii="Times New Roman" w:hAnsi="Times New Roman"/>
          <w:sz w:val="24"/>
          <w:szCs w:val="28"/>
          <w:lang w:val="uk-UA"/>
        </w:rPr>
      </w:pPr>
      <w:r w:rsidRPr="00A00333">
        <w:rPr>
          <w:rFonts w:ascii="Times New Roman" w:hAnsi="Times New Roman"/>
          <w:sz w:val="24"/>
          <w:szCs w:val="28"/>
          <w:lang w:val="uk-UA"/>
        </w:rPr>
        <w:t xml:space="preserve">-   накопичення та зберігання власних наробок вчителів школи, забезпечення умов для ознайомлення з ними всього педагогічного колективу; </w:t>
      </w:r>
    </w:p>
    <w:p w:rsidR="0023471C" w:rsidRPr="00A00333" w:rsidRDefault="0023471C" w:rsidP="00357366">
      <w:pPr>
        <w:pStyle w:val="PlainText"/>
        <w:spacing w:line="276" w:lineRule="auto"/>
        <w:ind w:firstLine="708"/>
        <w:jc w:val="both"/>
        <w:rPr>
          <w:rFonts w:ascii="Times New Roman" w:hAnsi="Times New Roman"/>
          <w:sz w:val="24"/>
          <w:szCs w:val="28"/>
          <w:lang w:val="uk-UA"/>
        </w:rPr>
      </w:pPr>
      <w:r w:rsidRPr="00A00333">
        <w:rPr>
          <w:rFonts w:ascii="Times New Roman" w:hAnsi="Times New Roman"/>
          <w:sz w:val="24"/>
          <w:szCs w:val="28"/>
          <w:lang w:val="uk-UA"/>
        </w:rPr>
        <w:t xml:space="preserve">-   створення сприятливих побутових умов для самоосвіти вчителів у межах школи, створення умов для якісного проведення засідань МО та методичної ради школи; </w:t>
      </w:r>
    </w:p>
    <w:p w:rsidR="0023471C" w:rsidRPr="00A00333" w:rsidRDefault="0023471C" w:rsidP="00357366">
      <w:pPr>
        <w:pStyle w:val="PlainText"/>
        <w:spacing w:line="276" w:lineRule="auto"/>
        <w:ind w:firstLine="708"/>
        <w:jc w:val="both"/>
        <w:rPr>
          <w:rFonts w:ascii="Times New Roman" w:hAnsi="Times New Roman"/>
          <w:sz w:val="24"/>
          <w:szCs w:val="28"/>
          <w:lang w:val="uk-UA"/>
        </w:rPr>
      </w:pPr>
      <w:r w:rsidRPr="00A00333">
        <w:rPr>
          <w:rFonts w:ascii="Times New Roman" w:hAnsi="Times New Roman"/>
          <w:sz w:val="24"/>
          <w:szCs w:val="28"/>
          <w:lang w:val="uk-UA"/>
        </w:rPr>
        <w:t xml:space="preserve">-  забезпечення вчителів навчальними програмами, програмами спецкурсів, факультативів, тощо. </w:t>
      </w:r>
    </w:p>
    <w:p w:rsidR="0023471C" w:rsidRPr="00A00333" w:rsidRDefault="0023471C" w:rsidP="00357366">
      <w:pPr>
        <w:pStyle w:val="PlainText"/>
        <w:spacing w:line="276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A00333">
        <w:rPr>
          <w:rFonts w:ascii="Times New Roman" w:hAnsi="Times New Roman"/>
          <w:sz w:val="24"/>
          <w:szCs w:val="28"/>
          <w:lang w:val="uk-UA"/>
        </w:rPr>
        <w:t xml:space="preserve">Триває поповнення методичного кабінету сучасною педагогічною літературою та методичними матеріалами про роботу вчителів школи. </w:t>
      </w:r>
    </w:p>
    <w:p w:rsidR="0023471C" w:rsidRPr="00A00333" w:rsidRDefault="0023471C" w:rsidP="0015365E">
      <w:pPr>
        <w:pStyle w:val="PlainText"/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A00333">
        <w:rPr>
          <w:rFonts w:ascii="Times New Roman" w:hAnsi="Times New Roman"/>
          <w:sz w:val="24"/>
          <w:szCs w:val="28"/>
          <w:lang w:val="uk-UA"/>
        </w:rPr>
        <w:t xml:space="preserve">     </w:t>
      </w:r>
      <w:r>
        <w:rPr>
          <w:rFonts w:ascii="Times New Roman" w:hAnsi="Times New Roman"/>
          <w:sz w:val="24"/>
          <w:szCs w:val="28"/>
          <w:lang w:val="uk-UA"/>
        </w:rPr>
        <w:tab/>
      </w:r>
      <w:r w:rsidRPr="00A00333">
        <w:rPr>
          <w:rFonts w:ascii="Times New Roman" w:hAnsi="Times New Roman"/>
          <w:sz w:val="24"/>
          <w:szCs w:val="28"/>
          <w:lang w:val="uk-UA"/>
        </w:rPr>
        <w:t>У 2011-2012 навчальному році навчально-виховний процес забезпечували 23 педагогічних працівника.</w:t>
      </w:r>
    </w:p>
    <w:p w:rsidR="0023471C" w:rsidRPr="00A00333" w:rsidRDefault="0023471C" w:rsidP="00357366">
      <w:pPr>
        <w:spacing w:line="276" w:lineRule="auto"/>
        <w:ind w:firstLine="708"/>
        <w:jc w:val="both"/>
        <w:rPr>
          <w:szCs w:val="28"/>
        </w:rPr>
      </w:pPr>
      <w:r w:rsidRPr="00A00333">
        <w:rPr>
          <w:szCs w:val="28"/>
        </w:rPr>
        <w:t xml:space="preserve">На </w:t>
      </w:r>
      <w:r w:rsidRPr="00A00333">
        <w:rPr>
          <w:szCs w:val="28"/>
          <w:lang w:val="uk-UA"/>
        </w:rPr>
        <w:t>кінець</w:t>
      </w:r>
      <w:r w:rsidRPr="00A00333">
        <w:rPr>
          <w:szCs w:val="28"/>
        </w:rPr>
        <w:t xml:space="preserve"> 20</w:t>
      </w:r>
      <w:r w:rsidRPr="00A00333">
        <w:rPr>
          <w:szCs w:val="28"/>
          <w:lang w:val="uk-UA"/>
        </w:rPr>
        <w:t>11</w:t>
      </w:r>
      <w:r w:rsidRPr="00A00333">
        <w:rPr>
          <w:szCs w:val="28"/>
        </w:rPr>
        <w:t>-20</w:t>
      </w:r>
      <w:r w:rsidRPr="00A00333">
        <w:rPr>
          <w:szCs w:val="28"/>
          <w:lang w:val="uk-UA"/>
        </w:rPr>
        <w:t>12</w:t>
      </w:r>
      <w:r w:rsidRPr="00A00333">
        <w:rPr>
          <w:szCs w:val="28"/>
        </w:rPr>
        <w:t xml:space="preserve"> н.р. якісний склад педагогічного </w:t>
      </w:r>
      <w:r>
        <w:rPr>
          <w:szCs w:val="28"/>
          <w:lang w:val="uk-UA"/>
        </w:rPr>
        <w:t xml:space="preserve"> </w:t>
      </w:r>
      <w:r w:rsidRPr="00A00333">
        <w:rPr>
          <w:szCs w:val="28"/>
        </w:rPr>
        <w:t xml:space="preserve">колективу становив:  </w:t>
      </w:r>
    </w:p>
    <w:p w:rsidR="0023471C" w:rsidRPr="00A00333" w:rsidRDefault="0023471C" w:rsidP="00357366">
      <w:pPr>
        <w:spacing w:line="276" w:lineRule="auto"/>
        <w:ind w:firstLine="708"/>
        <w:jc w:val="both"/>
        <w:rPr>
          <w:szCs w:val="28"/>
          <w:lang w:val="uk-UA"/>
        </w:rPr>
      </w:pPr>
      <w:r w:rsidRPr="00A00333">
        <w:rPr>
          <w:szCs w:val="28"/>
        </w:rPr>
        <w:t xml:space="preserve">спеціаліст вищої категорії – </w:t>
      </w:r>
      <w:r w:rsidRPr="00A00333">
        <w:rPr>
          <w:szCs w:val="28"/>
          <w:lang w:val="uk-UA"/>
        </w:rPr>
        <w:t>8</w:t>
      </w:r>
    </w:p>
    <w:p w:rsidR="0023471C" w:rsidRPr="00A00333" w:rsidRDefault="0023471C" w:rsidP="00357366">
      <w:pPr>
        <w:spacing w:line="276" w:lineRule="auto"/>
        <w:ind w:firstLine="708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спеціаліст І категорії – 6</w:t>
      </w:r>
    </w:p>
    <w:p w:rsidR="0023471C" w:rsidRPr="00A00333" w:rsidRDefault="0023471C" w:rsidP="00357366">
      <w:pPr>
        <w:spacing w:line="276" w:lineRule="auto"/>
        <w:ind w:firstLine="708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спеціаліст ІІ категорії –2</w:t>
      </w:r>
    </w:p>
    <w:p w:rsidR="0023471C" w:rsidRPr="00A00333" w:rsidRDefault="0023471C" w:rsidP="00357366">
      <w:pPr>
        <w:spacing w:line="276" w:lineRule="auto"/>
        <w:ind w:firstLine="708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спеціаліст – 7</w:t>
      </w:r>
    </w:p>
    <w:p w:rsidR="0023471C" w:rsidRPr="00A00333" w:rsidRDefault="0023471C" w:rsidP="0015365E">
      <w:p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6</w:t>
      </w:r>
      <w:r w:rsidRPr="00A00333">
        <w:rPr>
          <w:szCs w:val="28"/>
        </w:rPr>
        <w:t xml:space="preserve"> вчителів школи мають звання “Старший учитель”, </w:t>
      </w:r>
    </w:p>
    <w:p w:rsidR="0023471C" w:rsidRPr="00A00333" w:rsidRDefault="0023471C" w:rsidP="0015365E">
      <w:pPr>
        <w:spacing w:line="276" w:lineRule="auto"/>
        <w:ind w:firstLine="708"/>
        <w:contextualSpacing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 xml:space="preserve">Аналіз кваліфікаційного рівня педагогічних працівників свідчить, що  кваліфікаційні категорії </w:t>
      </w:r>
      <w:r w:rsidRPr="00A00333">
        <w:rPr>
          <w:bCs/>
          <w:iCs/>
          <w:szCs w:val="28"/>
          <w:lang w:val="uk-UA"/>
        </w:rPr>
        <w:t>“</w:t>
      </w:r>
      <w:r w:rsidRPr="00A00333">
        <w:rPr>
          <w:szCs w:val="28"/>
          <w:lang w:val="uk-UA"/>
        </w:rPr>
        <w:t>Спеціаліст вищої категорії</w:t>
      </w:r>
      <w:r w:rsidRPr="00A00333">
        <w:rPr>
          <w:bCs/>
          <w:iCs/>
          <w:szCs w:val="28"/>
          <w:lang w:val="uk-UA"/>
        </w:rPr>
        <w:t>”</w:t>
      </w:r>
      <w:r w:rsidRPr="00A00333">
        <w:rPr>
          <w:szCs w:val="28"/>
          <w:lang w:val="uk-UA"/>
        </w:rPr>
        <w:t xml:space="preserve"> та </w:t>
      </w:r>
      <w:r w:rsidRPr="00A00333">
        <w:rPr>
          <w:bCs/>
          <w:iCs/>
          <w:szCs w:val="28"/>
          <w:lang w:val="uk-UA"/>
        </w:rPr>
        <w:t>“</w:t>
      </w:r>
      <w:r w:rsidRPr="00A00333">
        <w:rPr>
          <w:szCs w:val="28"/>
          <w:lang w:val="uk-UA"/>
        </w:rPr>
        <w:t>Спеціаліст І категорії</w:t>
      </w:r>
      <w:r w:rsidRPr="00A00333">
        <w:rPr>
          <w:bCs/>
          <w:iCs/>
          <w:szCs w:val="28"/>
          <w:lang w:val="uk-UA"/>
        </w:rPr>
        <w:t>”</w:t>
      </w:r>
      <w:r w:rsidRPr="00A00333">
        <w:rPr>
          <w:szCs w:val="28"/>
          <w:lang w:val="uk-UA"/>
        </w:rPr>
        <w:t xml:space="preserve"> мають 60% педагогічних працівників . В порівнянні з минулим навчальним роком  цей показник не змінився.</w:t>
      </w:r>
    </w:p>
    <w:p w:rsidR="0023471C" w:rsidRPr="00A00333" w:rsidRDefault="0023471C" w:rsidP="0015365E">
      <w:pPr>
        <w:spacing w:line="276" w:lineRule="auto"/>
        <w:ind w:firstLine="708"/>
        <w:contextualSpacing/>
        <w:jc w:val="both"/>
        <w:rPr>
          <w:szCs w:val="28"/>
          <w:lang w:val="uk-UA"/>
        </w:rPr>
      </w:pPr>
      <w:r w:rsidRPr="004D5F6D">
        <w:rPr>
          <w:noProof/>
          <w:szCs w:val="28"/>
        </w:rPr>
        <w:object w:dxaOrig="5578" w:dyaOrig="3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279pt;height:188.25pt;visibility:visible" o:ole="">
            <v:imagedata r:id="rId5" o:title=""/>
            <o:lock v:ext="edit" aspectratio="f"/>
          </v:shape>
          <o:OLEObject Type="Embed" ProgID="Excel.Chart.8" ShapeID="Диаграмма 1" DrawAspect="Content" ObjectID="_1406884490" r:id="rId6"/>
        </w:object>
      </w:r>
    </w:p>
    <w:p w:rsidR="0023471C" w:rsidRPr="00A00333" w:rsidRDefault="0023471C" w:rsidP="0015365E">
      <w:pPr>
        <w:spacing w:line="276" w:lineRule="auto"/>
        <w:contextualSpacing/>
        <w:jc w:val="both"/>
        <w:rPr>
          <w:szCs w:val="28"/>
          <w:lang w:val="uk-UA"/>
        </w:rPr>
      </w:pPr>
    </w:p>
    <w:p w:rsidR="0023471C" w:rsidRPr="00A00333" w:rsidRDefault="0023471C" w:rsidP="00357366">
      <w:pPr>
        <w:spacing w:line="276" w:lineRule="auto"/>
        <w:ind w:firstLine="708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З метою подальшого підвищення професійної компетентності педагогічних кадрів методичною службою ведеться постійна робота щодо забезпечення підготовки, перепідготовки та підвищення кваліфікації педагогічних працівників.</w:t>
      </w:r>
    </w:p>
    <w:p w:rsidR="0023471C" w:rsidRPr="00A00333" w:rsidRDefault="0023471C" w:rsidP="00357366">
      <w:pPr>
        <w:spacing w:line="276" w:lineRule="auto"/>
        <w:ind w:firstLine="708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Протягом 2011 року на курсах підвищення кваліфікації при КЗ “Запорізька обласна академія післядипломної педагогічної освіти” пройшли навчання 6 педагогічних працівники</w:t>
      </w:r>
    </w:p>
    <w:p w:rsidR="0023471C" w:rsidRPr="00A00333" w:rsidRDefault="0023471C" w:rsidP="0015365E">
      <w:pPr>
        <w:spacing w:line="276" w:lineRule="auto"/>
        <w:ind w:firstLine="708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Протягом року вчителі школи підвищували свій кваліфікаційний рівень шляхом самоосвіти, участі у роботі шкільних, районних семінарах, навчання на курсах післядипломної освіти, а також в рамках атестації.</w:t>
      </w:r>
    </w:p>
    <w:p w:rsidR="0023471C" w:rsidRPr="00A00333" w:rsidRDefault="0023471C" w:rsidP="0015365E">
      <w:pPr>
        <w:spacing w:line="276" w:lineRule="auto"/>
        <w:jc w:val="both"/>
        <w:rPr>
          <w:szCs w:val="28"/>
          <w:lang w:val="uk-UA"/>
        </w:rPr>
      </w:pPr>
      <w:r w:rsidRPr="00A00333">
        <w:rPr>
          <w:i/>
          <w:szCs w:val="28"/>
          <w:lang w:val="uk-UA"/>
        </w:rPr>
        <w:tab/>
      </w:r>
      <w:r w:rsidRPr="00A00333">
        <w:rPr>
          <w:szCs w:val="28"/>
        </w:rPr>
        <w:t>Курсова перепідготовка здійснювал</w:t>
      </w:r>
      <w:r w:rsidRPr="00A00333">
        <w:rPr>
          <w:szCs w:val="28"/>
          <w:lang w:val="uk-UA"/>
        </w:rPr>
        <w:t>а</w:t>
      </w:r>
      <w:r w:rsidRPr="00A00333">
        <w:rPr>
          <w:szCs w:val="28"/>
        </w:rPr>
        <w:t>сь у 20</w:t>
      </w:r>
      <w:r w:rsidRPr="00A00333">
        <w:rPr>
          <w:szCs w:val="28"/>
          <w:lang w:val="uk-UA"/>
        </w:rPr>
        <w:t>11</w:t>
      </w:r>
      <w:r w:rsidRPr="00A00333">
        <w:rPr>
          <w:szCs w:val="28"/>
        </w:rPr>
        <w:t>-20</w:t>
      </w:r>
      <w:r w:rsidRPr="00A00333">
        <w:rPr>
          <w:szCs w:val="28"/>
          <w:lang w:val="uk-UA"/>
        </w:rPr>
        <w:t xml:space="preserve">12 </w:t>
      </w:r>
      <w:r w:rsidRPr="00A00333">
        <w:rPr>
          <w:szCs w:val="28"/>
        </w:rPr>
        <w:t>н.р. з</w:t>
      </w:r>
      <w:r w:rsidRPr="00A00333">
        <w:rPr>
          <w:szCs w:val="28"/>
          <w:lang w:val="uk-UA"/>
        </w:rPr>
        <w:t>гідно з</w:t>
      </w:r>
      <w:r w:rsidRPr="00A00333">
        <w:rPr>
          <w:szCs w:val="28"/>
        </w:rPr>
        <w:t xml:space="preserve"> планом</w:t>
      </w:r>
      <w:r w:rsidRPr="00A00333">
        <w:rPr>
          <w:szCs w:val="28"/>
          <w:lang w:val="uk-UA"/>
        </w:rPr>
        <w:t>.</w:t>
      </w:r>
    </w:p>
    <w:p w:rsidR="0023471C" w:rsidRPr="00A00333" w:rsidRDefault="0023471C" w:rsidP="0015365E">
      <w:p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 xml:space="preserve"> Курсову перепідготовку пройшли такі  вчителі: Устинова О.В.,Бербері І.Г.,Прошина Г.М., Акатова Т.В., Вільчинська Т.С., Шереметьева О.В.</w:t>
      </w:r>
    </w:p>
    <w:p w:rsidR="0023471C" w:rsidRPr="00A00333" w:rsidRDefault="0023471C" w:rsidP="0015365E">
      <w:p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Відвідуючи курси, вони виконали роботи, в яких узагальнили матеріали за індивідуальними методичними темами, поділилися досвідом своєї роботи. Кожен вчитель звітував про проходження курсів та підготовку атестаційних матеріалів на засіданні  шкільних методичних  об’єднань.</w:t>
      </w:r>
    </w:p>
    <w:p w:rsidR="0023471C" w:rsidRPr="00A00333" w:rsidRDefault="0023471C" w:rsidP="00B344E2">
      <w:pPr>
        <w:tabs>
          <w:tab w:val="right" w:pos="9000"/>
        </w:tabs>
        <w:ind w:right="-82" w:firstLine="851"/>
        <w:jc w:val="both"/>
        <w:rPr>
          <w:lang w:val="uk-UA"/>
        </w:rPr>
      </w:pPr>
      <w:r w:rsidRPr="00A00333">
        <w:rPr>
          <w:lang w:val="uk-UA"/>
        </w:rPr>
        <w:t>Відповідно до Типового положення про атестацію педагогічних працівників, затвердженого наказом Міністерства освіти і науки України від 06.10.2010 №</w:t>
      </w:r>
      <w:r>
        <w:rPr>
          <w:lang w:val="uk-UA"/>
        </w:rPr>
        <w:t xml:space="preserve"> </w:t>
      </w:r>
      <w:r w:rsidRPr="00A00333">
        <w:rPr>
          <w:lang w:val="uk-UA"/>
        </w:rPr>
        <w:t>930,  в 2012 році проведено атестацію педагогічних працівників. Атестація вносить певні корективи у професійну діяльність вчителів, сприяє стимулюванню та зростанню їх професійної діяльності та заохоченню.</w:t>
      </w:r>
    </w:p>
    <w:p w:rsidR="0023471C" w:rsidRPr="00A00333" w:rsidRDefault="0023471C" w:rsidP="0015365E">
      <w:pPr>
        <w:spacing w:line="276" w:lineRule="auto"/>
        <w:jc w:val="both"/>
        <w:rPr>
          <w:sz w:val="32"/>
          <w:szCs w:val="28"/>
          <w:lang w:val="uk-UA"/>
        </w:rPr>
      </w:pPr>
      <w:r w:rsidRPr="00A00333">
        <w:rPr>
          <w:lang w:val="uk-UA"/>
        </w:rPr>
        <w:t xml:space="preserve">       В 2011-2012 навчальному році атестації підлягали 2 педагогічних працівника.</w:t>
      </w:r>
    </w:p>
    <w:p w:rsidR="0023471C" w:rsidRPr="00A00333" w:rsidRDefault="0023471C" w:rsidP="0015365E">
      <w:pPr>
        <w:pStyle w:val="PlainText"/>
        <w:spacing w:line="276" w:lineRule="auto"/>
        <w:ind w:firstLine="708"/>
        <w:jc w:val="both"/>
        <w:rPr>
          <w:rFonts w:ascii="Times New Roman" w:hAnsi="Times New Roman"/>
          <w:sz w:val="24"/>
          <w:szCs w:val="28"/>
          <w:lang w:val="uk-UA"/>
        </w:rPr>
      </w:pPr>
      <w:r w:rsidRPr="00A00333">
        <w:rPr>
          <w:rFonts w:ascii="Times New Roman" w:hAnsi="Times New Roman"/>
          <w:sz w:val="24"/>
          <w:szCs w:val="28"/>
          <w:lang w:val="uk-UA"/>
        </w:rPr>
        <w:t>А</w:t>
      </w:r>
      <w:r w:rsidRPr="00A00333">
        <w:rPr>
          <w:rFonts w:ascii="Times New Roman" w:hAnsi="Times New Roman"/>
          <w:sz w:val="24"/>
          <w:szCs w:val="28"/>
        </w:rPr>
        <w:t>тестація здійснювал</w:t>
      </w:r>
      <w:r w:rsidRPr="00A00333">
        <w:rPr>
          <w:rFonts w:ascii="Times New Roman" w:hAnsi="Times New Roman"/>
          <w:sz w:val="24"/>
          <w:szCs w:val="28"/>
          <w:lang w:val="uk-UA"/>
        </w:rPr>
        <w:t>а</w:t>
      </w:r>
      <w:r w:rsidRPr="00A00333">
        <w:rPr>
          <w:rFonts w:ascii="Times New Roman" w:hAnsi="Times New Roman"/>
          <w:sz w:val="24"/>
          <w:szCs w:val="28"/>
        </w:rPr>
        <w:t>сь у 20</w:t>
      </w:r>
      <w:r w:rsidRPr="00A00333">
        <w:rPr>
          <w:rFonts w:ascii="Times New Roman" w:hAnsi="Times New Roman"/>
          <w:sz w:val="24"/>
          <w:szCs w:val="28"/>
          <w:lang w:val="uk-UA"/>
        </w:rPr>
        <w:t>11</w:t>
      </w:r>
      <w:r w:rsidRPr="00A00333">
        <w:rPr>
          <w:rFonts w:ascii="Times New Roman" w:hAnsi="Times New Roman"/>
          <w:sz w:val="24"/>
          <w:szCs w:val="28"/>
        </w:rPr>
        <w:t>-20</w:t>
      </w:r>
      <w:r w:rsidRPr="00A00333">
        <w:rPr>
          <w:rFonts w:ascii="Times New Roman" w:hAnsi="Times New Roman"/>
          <w:sz w:val="24"/>
          <w:szCs w:val="28"/>
          <w:lang w:val="uk-UA"/>
        </w:rPr>
        <w:t xml:space="preserve">12 </w:t>
      </w:r>
      <w:r w:rsidRPr="00A00333">
        <w:rPr>
          <w:rFonts w:ascii="Times New Roman" w:hAnsi="Times New Roman"/>
          <w:sz w:val="24"/>
          <w:szCs w:val="28"/>
        </w:rPr>
        <w:t>н.р. з</w:t>
      </w:r>
      <w:r w:rsidRPr="00A00333">
        <w:rPr>
          <w:rFonts w:ascii="Times New Roman" w:hAnsi="Times New Roman"/>
          <w:sz w:val="24"/>
          <w:szCs w:val="28"/>
          <w:lang w:val="uk-UA"/>
        </w:rPr>
        <w:t>гідно з</w:t>
      </w:r>
      <w:r w:rsidRPr="00A00333">
        <w:rPr>
          <w:rFonts w:ascii="Times New Roman" w:hAnsi="Times New Roman"/>
          <w:sz w:val="24"/>
          <w:szCs w:val="28"/>
        </w:rPr>
        <w:t xml:space="preserve"> планом</w:t>
      </w:r>
      <w:r w:rsidRPr="00A00333">
        <w:rPr>
          <w:rFonts w:ascii="Times New Roman" w:hAnsi="Times New Roman"/>
          <w:sz w:val="24"/>
          <w:szCs w:val="28"/>
          <w:lang w:val="uk-UA"/>
        </w:rPr>
        <w:t xml:space="preserve">.  </w:t>
      </w:r>
    </w:p>
    <w:p w:rsidR="0023471C" w:rsidRPr="00A00333" w:rsidRDefault="0023471C" w:rsidP="0015365E">
      <w:pPr>
        <w:pStyle w:val="PlainText"/>
        <w:spacing w:line="276" w:lineRule="auto"/>
        <w:ind w:firstLine="708"/>
        <w:jc w:val="both"/>
        <w:rPr>
          <w:rFonts w:ascii="Times New Roman" w:hAnsi="Times New Roman"/>
          <w:sz w:val="24"/>
          <w:szCs w:val="28"/>
          <w:lang w:val="uk-UA"/>
        </w:rPr>
      </w:pPr>
      <w:r w:rsidRPr="00A00333">
        <w:rPr>
          <w:rFonts w:ascii="Times New Roman" w:hAnsi="Times New Roman"/>
          <w:sz w:val="24"/>
          <w:szCs w:val="28"/>
          <w:lang w:val="uk-UA"/>
        </w:rPr>
        <w:t xml:space="preserve">Вчителі, які атестувалися, Атахой В.А., Борденюк О.А.. </w:t>
      </w:r>
      <w:r w:rsidRPr="00A00333">
        <w:rPr>
          <w:rFonts w:ascii="Times New Roman" w:hAnsi="Times New Roman"/>
          <w:sz w:val="24"/>
          <w:szCs w:val="28"/>
        </w:rPr>
        <w:t xml:space="preserve">провели відкриті уроки та позакласні заходи для колег школи </w:t>
      </w:r>
      <w:r w:rsidRPr="00A00333">
        <w:rPr>
          <w:rFonts w:ascii="Times New Roman" w:hAnsi="Times New Roman"/>
          <w:sz w:val="24"/>
          <w:szCs w:val="28"/>
          <w:lang w:val="uk-UA"/>
        </w:rPr>
        <w:t>.</w:t>
      </w:r>
    </w:p>
    <w:p w:rsidR="0023471C" w:rsidRPr="00A00333" w:rsidRDefault="0023471C" w:rsidP="005F0F22">
      <w:pPr>
        <w:pStyle w:val="PlainText"/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A00333">
        <w:rPr>
          <w:rFonts w:ascii="Times New Roman" w:hAnsi="Times New Roman"/>
          <w:sz w:val="24"/>
          <w:szCs w:val="28"/>
          <w:lang w:val="uk-UA"/>
        </w:rPr>
        <w:t xml:space="preserve">           1.Атахой В.А. вчитель англійської мови ,підтверджена  кваліфікація,категорія «спеціаліст  </w:t>
      </w:r>
      <w:r w:rsidRPr="00A00333">
        <w:rPr>
          <w:rFonts w:ascii="Times New Roman" w:hAnsi="Times New Roman"/>
          <w:sz w:val="24"/>
          <w:szCs w:val="28"/>
          <w:lang w:val="en-US"/>
        </w:rPr>
        <w:t>I</w:t>
      </w:r>
      <w:r w:rsidRPr="00A00333">
        <w:rPr>
          <w:rFonts w:ascii="Times New Roman" w:hAnsi="Times New Roman"/>
          <w:sz w:val="24"/>
          <w:szCs w:val="28"/>
          <w:lang w:val="uk-UA"/>
        </w:rPr>
        <w:t xml:space="preserve"> категорії»</w:t>
      </w:r>
    </w:p>
    <w:p w:rsidR="0023471C" w:rsidRPr="00A00333" w:rsidRDefault="0023471C" w:rsidP="00357366">
      <w:pPr>
        <w:pStyle w:val="PlainTex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A00333">
        <w:rPr>
          <w:rFonts w:ascii="Times New Roman" w:hAnsi="Times New Roman"/>
          <w:sz w:val="24"/>
          <w:szCs w:val="28"/>
          <w:lang w:val="uk-UA"/>
        </w:rPr>
        <w:t>Борденюк О.А. вчитель фізичної культури встановлена кваліфікація, категорія «спеціаліст першої категорії»</w:t>
      </w:r>
    </w:p>
    <w:p w:rsidR="0023471C" w:rsidRPr="00A00333" w:rsidRDefault="0023471C" w:rsidP="0015365E">
      <w:pPr>
        <w:pStyle w:val="PlainText"/>
        <w:spacing w:line="276" w:lineRule="auto"/>
        <w:jc w:val="both"/>
        <w:rPr>
          <w:rFonts w:ascii="Times New Roman" w:hAnsi="Times New Roman"/>
          <w:i/>
          <w:sz w:val="24"/>
          <w:szCs w:val="28"/>
          <w:lang w:val="uk-UA"/>
        </w:rPr>
      </w:pPr>
      <w:r w:rsidRPr="00A00333">
        <w:rPr>
          <w:rFonts w:ascii="Times New Roman" w:hAnsi="Times New Roman"/>
          <w:sz w:val="24"/>
          <w:szCs w:val="28"/>
          <w:lang w:val="uk-UA"/>
        </w:rPr>
        <w:t xml:space="preserve">       </w:t>
      </w:r>
      <w:r w:rsidRPr="00A00333">
        <w:rPr>
          <w:rFonts w:ascii="Times New Roman" w:hAnsi="Times New Roman"/>
          <w:sz w:val="24"/>
          <w:szCs w:val="28"/>
          <w:lang w:val="uk-UA"/>
        </w:rPr>
        <w:tab/>
        <w:t>В ході атестації було проведено Місячник педагогічної майстерності вчителів, які атестувалися, під час якого педагоги демонстрували свої надбання, ділилися досвідом роботи з колегами. П</w:t>
      </w:r>
      <w:r w:rsidRPr="00A00333">
        <w:rPr>
          <w:rFonts w:ascii="Times New Roman" w:hAnsi="Times New Roman"/>
          <w:sz w:val="24"/>
          <w:szCs w:val="28"/>
        </w:rPr>
        <w:t xml:space="preserve">ідготовлено і проведено творчий звіт вчителів “Від атестації до атестації”. </w:t>
      </w:r>
      <w:r w:rsidRPr="00A00333">
        <w:rPr>
          <w:rFonts w:ascii="Times New Roman" w:hAnsi="Times New Roman"/>
          <w:i/>
          <w:sz w:val="24"/>
          <w:szCs w:val="28"/>
          <w:lang w:val="uk-UA"/>
        </w:rPr>
        <w:t xml:space="preserve"> </w:t>
      </w:r>
    </w:p>
    <w:p w:rsidR="0023471C" w:rsidRPr="00A00333" w:rsidRDefault="0023471C" w:rsidP="0015365E">
      <w:pPr>
        <w:spacing w:line="276" w:lineRule="auto"/>
        <w:jc w:val="both"/>
        <w:rPr>
          <w:szCs w:val="28"/>
        </w:rPr>
      </w:pPr>
      <w:r w:rsidRPr="00A00333">
        <w:rPr>
          <w:i/>
          <w:szCs w:val="28"/>
          <w:lang w:val="uk-UA"/>
        </w:rPr>
        <w:t xml:space="preserve">       </w:t>
      </w:r>
      <w:r>
        <w:rPr>
          <w:i/>
          <w:szCs w:val="28"/>
          <w:lang w:val="uk-UA"/>
        </w:rPr>
        <w:tab/>
      </w:r>
      <w:r w:rsidRPr="00A00333">
        <w:rPr>
          <w:szCs w:val="28"/>
          <w:lang w:val="uk-UA"/>
        </w:rPr>
        <w:t xml:space="preserve">Система методичної роботи в школі передбачає також проведення тижня педагогічної майстерності, на якому досвідчені вчителі діляться своїм досвідом з молодими спеціалістами. </w:t>
      </w:r>
      <w:r w:rsidRPr="00A00333">
        <w:rPr>
          <w:szCs w:val="28"/>
        </w:rPr>
        <w:t>Протягом тижня проходила виставка новинок методичної літератури і розробок вчителів за темою «Сучасний урок. Який він?» та ярмарок ідей «Творчість в педагогічній діяльності», під час якої вчителі запропонували різноманітні ідеї підвищення ефективності уроків: використання активних та інтерактивних форм роботи, проведення різних форм диференціації, нестандартні форми уроків, альтернативні форми перевірки знань учнів, використання інформаційних технологій тощо.</w:t>
      </w:r>
    </w:p>
    <w:p w:rsidR="0023471C" w:rsidRPr="00A00333" w:rsidRDefault="0023471C" w:rsidP="0015365E">
      <w:p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 xml:space="preserve">           Одим із напрямків методичної роботи школи була організація роботи з молодими спеціалістами,  завдання якої – надання необхідної допомоги молодим спеціалістам в оволодінні методикою викладання свого предмета, розвиток вмінь використовувати у своїй роботі досягнення сучасної психолого-педагогічної науки, творчої активності молодих спеціалістів. </w:t>
      </w:r>
    </w:p>
    <w:p w:rsidR="0023471C" w:rsidRPr="00A00333" w:rsidRDefault="0023471C" w:rsidP="0015365E">
      <w:p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 xml:space="preserve">      </w:t>
      </w:r>
      <w:r>
        <w:rPr>
          <w:szCs w:val="28"/>
          <w:lang w:val="uk-UA"/>
        </w:rPr>
        <w:tab/>
      </w:r>
      <w:r w:rsidRPr="00A00333">
        <w:rPr>
          <w:szCs w:val="28"/>
          <w:lang w:val="uk-UA"/>
        </w:rPr>
        <w:t>Молоді  спеціалісти –</w:t>
      </w:r>
      <w:r>
        <w:rPr>
          <w:szCs w:val="28"/>
          <w:lang w:val="uk-UA"/>
        </w:rPr>
        <w:t xml:space="preserve">вчитель </w:t>
      </w:r>
      <w:r w:rsidRPr="00A00333">
        <w:rPr>
          <w:szCs w:val="28"/>
          <w:lang w:val="uk-UA"/>
        </w:rPr>
        <w:t xml:space="preserve">англійської мови Шанчева Л.С, </w:t>
      </w:r>
      <w:r>
        <w:rPr>
          <w:szCs w:val="28"/>
          <w:lang w:val="uk-UA"/>
        </w:rPr>
        <w:t xml:space="preserve">вчитель </w:t>
      </w:r>
      <w:r w:rsidRPr="00A00333">
        <w:rPr>
          <w:szCs w:val="28"/>
          <w:lang w:val="uk-UA"/>
        </w:rPr>
        <w:t xml:space="preserve">фізичної культури Леона О.В., </w:t>
      </w:r>
      <w:r>
        <w:rPr>
          <w:szCs w:val="28"/>
          <w:lang w:val="uk-UA"/>
        </w:rPr>
        <w:t xml:space="preserve">вчител </w:t>
      </w:r>
      <w:r w:rsidRPr="00A00333">
        <w:rPr>
          <w:szCs w:val="28"/>
          <w:lang w:val="uk-UA"/>
        </w:rPr>
        <w:t>художньої культури Акатова Т.В.,</w:t>
      </w:r>
      <w:r w:rsidRPr="0035736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вчител</w:t>
      </w:r>
      <w:r w:rsidRPr="00A00333">
        <w:rPr>
          <w:szCs w:val="28"/>
          <w:lang w:val="uk-UA"/>
        </w:rPr>
        <w:t xml:space="preserve"> історії Чернишов М.В., </w:t>
      </w:r>
      <w:r>
        <w:rPr>
          <w:szCs w:val="28"/>
          <w:lang w:val="uk-UA"/>
        </w:rPr>
        <w:t xml:space="preserve">вчител </w:t>
      </w:r>
      <w:r w:rsidRPr="00A00333">
        <w:rPr>
          <w:szCs w:val="28"/>
          <w:lang w:val="uk-UA"/>
        </w:rPr>
        <w:t xml:space="preserve">української мови – Вільчинська Т.С., психолог – Бардасова Г.А., працювали  під наставництвом досвідчених педагогів  за чітко розробленим планом. Адміністрація школи згідно з графіком відвідувала уроки та позакласні заходи спеціалістів, надавала методичну допомогу у підготовці вчителів до уроків. </w:t>
      </w:r>
    </w:p>
    <w:p w:rsidR="0023471C" w:rsidRPr="00A00333" w:rsidRDefault="0023471C" w:rsidP="0015365E">
      <w:p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 xml:space="preserve">      </w:t>
      </w:r>
      <w:r>
        <w:rPr>
          <w:szCs w:val="28"/>
          <w:lang w:val="uk-UA"/>
        </w:rPr>
        <w:tab/>
      </w:r>
      <w:r w:rsidRPr="00A00333">
        <w:rPr>
          <w:szCs w:val="28"/>
          <w:lang w:val="uk-UA"/>
        </w:rPr>
        <w:t>Вивчення стану викладання окремих предметів здійснювалось згідно з планом.</w:t>
      </w:r>
    </w:p>
    <w:p w:rsidR="0023471C" w:rsidRPr="00A00333" w:rsidRDefault="0023471C" w:rsidP="0015365E">
      <w:p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ab/>
      </w:r>
      <w:r w:rsidRPr="00A00333">
        <w:rPr>
          <w:szCs w:val="28"/>
          <w:lang w:val="uk-UA"/>
        </w:rPr>
        <w:t xml:space="preserve">Здійснено оглядовий контроль дотримання єдиного орфографічного режиму при веденні робочих зошитів та зошитів для к/р і творчих робіт.(результати вивчались на нарадах,докладно проаналізовані у вигляді довідок та наказів по школі).                                          У школі активно запроваджуються інноваційні технології у навчально-виховний процес та управлінську діяльність. Адміністрація школи </w:t>
      </w:r>
      <w:r w:rsidRPr="00A00333">
        <w:rPr>
          <w:i/>
          <w:szCs w:val="28"/>
          <w:lang w:val="uk-UA"/>
        </w:rPr>
        <w:t xml:space="preserve"> </w:t>
      </w:r>
      <w:r w:rsidRPr="00A00333">
        <w:rPr>
          <w:szCs w:val="28"/>
          <w:lang w:val="uk-UA"/>
        </w:rPr>
        <w:t>використовує  у своїй практичній діяльності інноваційні технології та методи: це й управлінський моніторинг рівня навчальних досягнень учнів, і рейтинг в оцінці роботи вчителя, і нетрадиційні форми проведення педагогічних рад та нарад   тощо.</w:t>
      </w:r>
    </w:p>
    <w:p w:rsidR="0023471C" w:rsidRPr="00357366" w:rsidRDefault="0023471C" w:rsidP="00357366">
      <w:pPr>
        <w:pStyle w:val="PlainText"/>
        <w:jc w:val="both"/>
        <w:rPr>
          <w:rFonts w:ascii="Times New Roman" w:hAnsi="Times New Roman"/>
          <w:sz w:val="24"/>
          <w:szCs w:val="24"/>
          <w:lang w:val="uk-UA"/>
        </w:rPr>
      </w:pPr>
      <w:r w:rsidRPr="00357366">
        <w:rPr>
          <w:rFonts w:ascii="Times New Roman" w:hAnsi="Times New Roman"/>
          <w:i/>
          <w:sz w:val="24"/>
          <w:szCs w:val="24"/>
          <w:lang w:val="uk-UA"/>
        </w:rPr>
        <w:t xml:space="preserve">        </w:t>
      </w:r>
      <w:r w:rsidRPr="00357366">
        <w:rPr>
          <w:rFonts w:ascii="Times New Roman" w:hAnsi="Times New Roman"/>
          <w:i/>
          <w:sz w:val="24"/>
          <w:szCs w:val="24"/>
          <w:lang w:val="uk-UA"/>
        </w:rPr>
        <w:tab/>
      </w:r>
      <w:r w:rsidRPr="00357366">
        <w:rPr>
          <w:rFonts w:ascii="Times New Roman" w:hAnsi="Times New Roman"/>
          <w:sz w:val="24"/>
          <w:szCs w:val="24"/>
          <w:lang w:val="uk-UA"/>
        </w:rPr>
        <w:t xml:space="preserve">Діяльність педагогічного колективу школи  спрямована на розвиток  творчого потенціалу особистості, створення сприятливих умов для навчання і виховання інтелектуальних і творчо обдарованих дітей. Так у 2011 – 2012 н.р.,  5 учнів  стали переможцями  районних олімпіад .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752"/>
        <w:gridCol w:w="861"/>
        <w:gridCol w:w="2501"/>
        <w:gridCol w:w="1999"/>
        <w:gridCol w:w="2644"/>
      </w:tblGrid>
      <w:tr w:rsidR="0023471C" w:rsidRPr="00A00333" w:rsidTr="00357366">
        <w:trPr>
          <w:jc w:val="center"/>
        </w:trPr>
        <w:tc>
          <w:tcPr>
            <w:tcW w:w="814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№ п/п</w:t>
            </w:r>
          </w:p>
        </w:tc>
        <w:tc>
          <w:tcPr>
            <w:tcW w:w="752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Клас</w:t>
            </w:r>
          </w:p>
        </w:tc>
        <w:tc>
          <w:tcPr>
            <w:tcW w:w="861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Місце</w:t>
            </w:r>
          </w:p>
        </w:tc>
        <w:tc>
          <w:tcPr>
            <w:tcW w:w="2501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П. І. учня</w:t>
            </w:r>
          </w:p>
        </w:tc>
        <w:tc>
          <w:tcPr>
            <w:tcW w:w="1999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Предмет</w:t>
            </w:r>
          </w:p>
        </w:tc>
        <w:tc>
          <w:tcPr>
            <w:tcW w:w="2644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П. І. Б. вчителя</w:t>
            </w:r>
          </w:p>
        </w:tc>
      </w:tr>
      <w:tr w:rsidR="0023471C" w:rsidRPr="00A00333" w:rsidTr="00357366">
        <w:trPr>
          <w:jc w:val="center"/>
        </w:trPr>
        <w:tc>
          <w:tcPr>
            <w:tcW w:w="814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1.</w:t>
            </w:r>
          </w:p>
        </w:tc>
        <w:tc>
          <w:tcPr>
            <w:tcW w:w="752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9</w:t>
            </w:r>
          </w:p>
        </w:tc>
        <w:tc>
          <w:tcPr>
            <w:tcW w:w="861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ІІІ</w:t>
            </w:r>
          </w:p>
        </w:tc>
        <w:tc>
          <w:tcPr>
            <w:tcW w:w="2501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Кукушкін Владислав</w:t>
            </w:r>
          </w:p>
        </w:tc>
        <w:tc>
          <w:tcPr>
            <w:tcW w:w="1999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креслення</w:t>
            </w:r>
          </w:p>
        </w:tc>
        <w:tc>
          <w:tcPr>
            <w:tcW w:w="2644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Бербері І.Г.</w:t>
            </w:r>
          </w:p>
        </w:tc>
      </w:tr>
      <w:tr w:rsidR="0023471C" w:rsidRPr="00A00333" w:rsidTr="00357366">
        <w:trPr>
          <w:jc w:val="center"/>
        </w:trPr>
        <w:tc>
          <w:tcPr>
            <w:tcW w:w="814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2.</w:t>
            </w:r>
          </w:p>
        </w:tc>
        <w:tc>
          <w:tcPr>
            <w:tcW w:w="752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11</w:t>
            </w:r>
          </w:p>
        </w:tc>
        <w:tc>
          <w:tcPr>
            <w:tcW w:w="861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ІІ</w:t>
            </w:r>
          </w:p>
        </w:tc>
        <w:tc>
          <w:tcPr>
            <w:tcW w:w="2501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Андреев Сергій</w:t>
            </w:r>
          </w:p>
        </w:tc>
        <w:tc>
          <w:tcPr>
            <w:tcW w:w="1999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єкологія</w:t>
            </w:r>
          </w:p>
        </w:tc>
        <w:tc>
          <w:tcPr>
            <w:tcW w:w="2644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Свириденко Н.О.</w:t>
            </w:r>
          </w:p>
        </w:tc>
      </w:tr>
      <w:tr w:rsidR="0023471C" w:rsidRPr="00A00333" w:rsidTr="00357366">
        <w:trPr>
          <w:jc w:val="center"/>
        </w:trPr>
        <w:tc>
          <w:tcPr>
            <w:tcW w:w="814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3.</w:t>
            </w:r>
          </w:p>
        </w:tc>
        <w:tc>
          <w:tcPr>
            <w:tcW w:w="752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10</w:t>
            </w:r>
          </w:p>
        </w:tc>
        <w:tc>
          <w:tcPr>
            <w:tcW w:w="861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ІІІ</w:t>
            </w:r>
          </w:p>
        </w:tc>
        <w:tc>
          <w:tcPr>
            <w:tcW w:w="2501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Прудивус Влад</w:t>
            </w:r>
          </w:p>
        </w:tc>
        <w:tc>
          <w:tcPr>
            <w:tcW w:w="1999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Інформ. Технолог.</w:t>
            </w:r>
          </w:p>
        </w:tc>
        <w:tc>
          <w:tcPr>
            <w:tcW w:w="2644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Бербері І.Г.</w:t>
            </w:r>
          </w:p>
        </w:tc>
      </w:tr>
      <w:tr w:rsidR="0023471C" w:rsidRPr="00A00333" w:rsidTr="00357366">
        <w:trPr>
          <w:jc w:val="center"/>
        </w:trPr>
        <w:tc>
          <w:tcPr>
            <w:tcW w:w="814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4.</w:t>
            </w:r>
          </w:p>
        </w:tc>
        <w:tc>
          <w:tcPr>
            <w:tcW w:w="752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10</w:t>
            </w:r>
          </w:p>
        </w:tc>
        <w:tc>
          <w:tcPr>
            <w:tcW w:w="861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ІІІ</w:t>
            </w:r>
          </w:p>
        </w:tc>
        <w:tc>
          <w:tcPr>
            <w:tcW w:w="2501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Латишева Ірина</w:t>
            </w:r>
          </w:p>
        </w:tc>
        <w:tc>
          <w:tcPr>
            <w:tcW w:w="1999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Англ..мова</w:t>
            </w:r>
          </w:p>
        </w:tc>
        <w:tc>
          <w:tcPr>
            <w:tcW w:w="2644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Котелевець  К.П..</w:t>
            </w:r>
          </w:p>
        </w:tc>
      </w:tr>
      <w:tr w:rsidR="0023471C" w:rsidRPr="00A00333" w:rsidTr="00357366">
        <w:trPr>
          <w:jc w:val="center"/>
        </w:trPr>
        <w:tc>
          <w:tcPr>
            <w:tcW w:w="814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5.</w:t>
            </w:r>
          </w:p>
        </w:tc>
        <w:tc>
          <w:tcPr>
            <w:tcW w:w="752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6</w:t>
            </w:r>
          </w:p>
        </w:tc>
        <w:tc>
          <w:tcPr>
            <w:tcW w:w="861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ІІІ</w:t>
            </w:r>
          </w:p>
        </w:tc>
        <w:tc>
          <w:tcPr>
            <w:tcW w:w="2501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Тригуб Євген</w:t>
            </w:r>
          </w:p>
        </w:tc>
        <w:tc>
          <w:tcPr>
            <w:tcW w:w="1999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математика</w:t>
            </w:r>
          </w:p>
        </w:tc>
        <w:tc>
          <w:tcPr>
            <w:tcW w:w="2644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Мокроусова М.А.</w:t>
            </w:r>
          </w:p>
        </w:tc>
      </w:tr>
    </w:tbl>
    <w:p w:rsidR="0023471C" w:rsidRPr="00A00333" w:rsidRDefault="0023471C" w:rsidP="0015365E">
      <w:pPr>
        <w:spacing w:line="276" w:lineRule="auto"/>
        <w:ind w:firstLine="567"/>
        <w:jc w:val="both"/>
        <w:rPr>
          <w:szCs w:val="28"/>
          <w:lang w:val="uk-UA"/>
        </w:rPr>
      </w:pPr>
    </w:p>
    <w:p w:rsidR="0023471C" w:rsidRPr="00A00333" w:rsidRDefault="0023471C" w:rsidP="0015365E">
      <w:pPr>
        <w:spacing w:line="276" w:lineRule="auto"/>
        <w:ind w:firstLine="567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У 2009-2010 навчальному році команда школи посіла 7 місце серед шкіл І-ІІІ ступенів, у 2010-2011 навчальному році 5 місце</w:t>
      </w:r>
      <w:r>
        <w:rPr>
          <w:szCs w:val="28"/>
          <w:lang w:val="uk-UA"/>
        </w:rPr>
        <w:t>,</w:t>
      </w:r>
      <w:r w:rsidRPr="00A00333">
        <w:rPr>
          <w:szCs w:val="28"/>
          <w:lang w:val="uk-UA"/>
        </w:rPr>
        <w:t xml:space="preserve"> у 2011-2012</w:t>
      </w:r>
      <w:r>
        <w:rPr>
          <w:szCs w:val="28"/>
          <w:lang w:val="uk-UA"/>
        </w:rPr>
        <w:t xml:space="preserve">- </w:t>
      </w:r>
      <w:r w:rsidRPr="00A00333">
        <w:rPr>
          <w:color w:val="FF0000"/>
          <w:szCs w:val="28"/>
          <w:lang w:val="uk-UA"/>
        </w:rPr>
        <w:t xml:space="preserve"> </w:t>
      </w:r>
      <w:r w:rsidRPr="00A00333">
        <w:rPr>
          <w:szCs w:val="28"/>
          <w:lang w:val="uk-UA"/>
        </w:rPr>
        <w:t>8 місце . І , якщо прослідкувати за роками, то  кількість учасників та кількість отриманих призових місць майже не змінюється , а навпаки у порівнянні з минулим навчальним роком результати знизились .</w:t>
      </w:r>
    </w:p>
    <w:p w:rsidR="0023471C" w:rsidRPr="00A00333" w:rsidRDefault="0023471C" w:rsidP="0015365E">
      <w:pPr>
        <w:spacing w:line="276" w:lineRule="auto"/>
        <w:ind w:firstLine="540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Зробивши порівняльний аналіз кількості учасників і призерів олімпіад то можна побачити 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3"/>
        <w:gridCol w:w="1134"/>
        <w:gridCol w:w="850"/>
        <w:gridCol w:w="992"/>
        <w:gridCol w:w="567"/>
        <w:gridCol w:w="709"/>
        <w:gridCol w:w="851"/>
        <w:gridCol w:w="992"/>
        <w:gridCol w:w="10"/>
        <w:gridCol w:w="1559"/>
      </w:tblGrid>
      <w:tr w:rsidR="0023471C" w:rsidRPr="00A00333" w:rsidTr="0015365E">
        <w:tc>
          <w:tcPr>
            <w:tcW w:w="2083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2008-2009</w:t>
            </w:r>
          </w:p>
        </w:tc>
        <w:tc>
          <w:tcPr>
            <w:tcW w:w="1559" w:type="dxa"/>
            <w:gridSpan w:val="2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2009-2010</w:t>
            </w:r>
          </w:p>
        </w:tc>
        <w:tc>
          <w:tcPr>
            <w:tcW w:w="1560" w:type="dxa"/>
            <w:gridSpan w:val="2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2010 - 2011</w:t>
            </w:r>
          </w:p>
        </w:tc>
        <w:tc>
          <w:tcPr>
            <w:tcW w:w="2561" w:type="dxa"/>
            <w:gridSpan w:val="3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2011-2012</w:t>
            </w:r>
          </w:p>
        </w:tc>
      </w:tr>
      <w:tr w:rsidR="0023471C" w:rsidRPr="00A00333" w:rsidTr="0015365E">
        <w:tc>
          <w:tcPr>
            <w:tcW w:w="2083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Учасники</w:t>
            </w:r>
          </w:p>
        </w:tc>
        <w:tc>
          <w:tcPr>
            <w:tcW w:w="850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Призери</w:t>
            </w:r>
          </w:p>
        </w:tc>
        <w:tc>
          <w:tcPr>
            <w:tcW w:w="992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Учасники</w:t>
            </w:r>
          </w:p>
        </w:tc>
        <w:tc>
          <w:tcPr>
            <w:tcW w:w="567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Призери</w:t>
            </w:r>
          </w:p>
        </w:tc>
        <w:tc>
          <w:tcPr>
            <w:tcW w:w="709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Учасники</w:t>
            </w:r>
          </w:p>
        </w:tc>
        <w:tc>
          <w:tcPr>
            <w:tcW w:w="851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Призери</w:t>
            </w:r>
          </w:p>
        </w:tc>
        <w:tc>
          <w:tcPr>
            <w:tcW w:w="1002" w:type="dxa"/>
            <w:gridSpan w:val="2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Учасники</w:t>
            </w:r>
          </w:p>
        </w:tc>
        <w:tc>
          <w:tcPr>
            <w:tcW w:w="1559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Призери</w:t>
            </w:r>
          </w:p>
        </w:tc>
      </w:tr>
      <w:tr w:rsidR="0023471C" w:rsidRPr="00A00333" w:rsidTr="0015365E">
        <w:tc>
          <w:tcPr>
            <w:tcW w:w="2083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Чекалова О.О.</w:t>
            </w:r>
          </w:p>
        </w:tc>
        <w:tc>
          <w:tcPr>
            <w:tcW w:w="1134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2</w:t>
            </w:r>
          </w:p>
        </w:tc>
        <w:tc>
          <w:tcPr>
            <w:tcW w:w="851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1569" w:type="dxa"/>
            <w:gridSpan w:val="2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-</w:t>
            </w:r>
          </w:p>
        </w:tc>
      </w:tr>
      <w:tr w:rsidR="0023471C" w:rsidRPr="00A00333" w:rsidTr="0015365E">
        <w:tc>
          <w:tcPr>
            <w:tcW w:w="2083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Свириденко Н.О.</w:t>
            </w:r>
          </w:p>
        </w:tc>
        <w:tc>
          <w:tcPr>
            <w:tcW w:w="1134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2</w:t>
            </w:r>
          </w:p>
        </w:tc>
        <w:tc>
          <w:tcPr>
            <w:tcW w:w="850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2</w:t>
            </w:r>
          </w:p>
        </w:tc>
        <w:tc>
          <w:tcPr>
            <w:tcW w:w="567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1569" w:type="dxa"/>
            <w:gridSpan w:val="2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</w:tr>
      <w:tr w:rsidR="0023471C" w:rsidRPr="00A00333" w:rsidTr="0015365E">
        <w:tc>
          <w:tcPr>
            <w:tcW w:w="2083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Чернишов М.В.</w:t>
            </w:r>
          </w:p>
        </w:tc>
        <w:tc>
          <w:tcPr>
            <w:tcW w:w="1134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1569" w:type="dxa"/>
            <w:gridSpan w:val="2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-</w:t>
            </w:r>
          </w:p>
        </w:tc>
      </w:tr>
      <w:tr w:rsidR="0023471C" w:rsidRPr="00A00333" w:rsidTr="0015365E">
        <w:tc>
          <w:tcPr>
            <w:tcW w:w="2083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Котелевець К.П.</w:t>
            </w:r>
          </w:p>
        </w:tc>
        <w:tc>
          <w:tcPr>
            <w:tcW w:w="1134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1569" w:type="dxa"/>
            <w:gridSpan w:val="2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-</w:t>
            </w:r>
          </w:p>
        </w:tc>
      </w:tr>
      <w:tr w:rsidR="0023471C" w:rsidRPr="00A00333" w:rsidTr="0015365E">
        <w:tc>
          <w:tcPr>
            <w:tcW w:w="2083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Атахой В.А.</w:t>
            </w:r>
          </w:p>
        </w:tc>
        <w:tc>
          <w:tcPr>
            <w:tcW w:w="1134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-</w:t>
            </w:r>
          </w:p>
        </w:tc>
        <w:tc>
          <w:tcPr>
            <w:tcW w:w="1569" w:type="dxa"/>
            <w:gridSpan w:val="2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-</w:t>
            </w:r>
          </w:p>
        </w:tc>
      </w:tr>
      <w:tr w:rsidR="0023471C" w:rsidRPr="00A00333" w:rsidTr="0015365E">
        <w:tc>
          <w:tcPr>
            <w:tcW w:w="2083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Моховик Н.В.</w:t>
            </w:r>
          </w:p>
        </w:tc>
        <w:tc>
          <w:tcPr>
            <w:tcW w:w="1134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2</w:t>
            </w:r>
          </w:p>
        </w:tc>
        <w:tc>
          <w:tcPr>
            <w:tcW w:w="567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2</w:t>
            </w:r>
          </w:p>
        </w:tc>
        <w:tc>
          <w:tcPr>
            <w:tcW w:w="851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1569" w:type="dxa"/>
            <w:gridSpan w:val="2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-</w:t>
            </w:r>
          </w:p>
        </w:tc>
      </w:tr>
      <w:tr w:rsidR="0023471C" w:rsidRPr="00A00333" w:rsidTr="0015365E">
        <w:tc>
          <w:tcPr>
            <w:tcW w:w="2083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Таранова С.С.</w:t>
            </w:r>
          </w:p>
        </w:tc>
        <w:tc>
          <w:tcPr>
            <w:tcW w:w="1134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2</w:t>
            </w:r>
          </w:p>
        </w:tc>
        <w:tc>
          <w:tcPr>
            <w:tcW w:w="567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1569" w:type="dxa"/>
            <w:gridSpan w:val="2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-</w:t>
            </w:r>
          </w:p>
        </w:tc>
      </w:tr>
      <w:tr w:rsidR="0023471C" w:rsidRPr="00A00333" w:rsidTr="0015365E">
        <w:tc>
          <w:tcPr>
            <w:tcW w:w="2083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Мокроусова М.А.</w:t>
            </w:r>
          </w:p>
        </w:tc>
        <w:tc>
          <w:tcPr>
            <w:tcW w:w="1134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2</w:t>
            </w:r>
          </w:p>
        </w:tc>
        <w:tc>
          <w:tcPr>
            <w:tcW w:w="567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3</w:t>
            </w:r>
          </w:p>
        </w:tc>
        <w:tc>
          <w:tcPr>
            <w:tcW w:w="1569" w:type="dxa"/>
            <w:gridSpan w:val="2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</w:tr>
      <w:tr w:rsidR="0023471C" w:rsidRPr="00A00333" w:rsidTr="0015365E">
        <w:tc>
          <w:tcPr>
            <w:tcW w:w="2083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Бербері І.Г.</w:t>
            </w:r>
          </w:p>
        </w:tc>
        <w:tc>
          <w:tcPr>
            <w:tcW w:w="1134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4</w:t>
            </w:r>
          </w:p>
        </w:tc>
        <w:tc>
          <w:tcPr>
            <w:tcW w:w="850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3</w:t>
            </w:r>
          </w:p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 команда</w:t>
            </w:r>
          </w:p>
        </w:tc>
        <w:tc>
          <w:tcPr>
            <w:tcW w:w="567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3</w:t>
            </w:r>
          </w:p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 команда</w:t>
            </w:r>
          </w:p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 команда</w:t>
            </w:r>
          </w:p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3</w:t>
            </w:r>
          </w:p>
        </w:tc>
        <w:tc>
          <w:tcPr>
            <w:tcW w:w="1569" w:type="dxa"/>
            <w:gridSpan w:val="2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2</w:t>
            </w:r>
          </w:p>
        </w:tc>
      </w:tr>
      <w:tr w:rsidR="0023471C" w:rsidRPr="00A00333" w:rsidTr="0015365E">
        <w:tc>
          <w:tcPr>
            <w:tcW w:w="2083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Мельник Н.Г.</w:t>
            </w:r>
          </w:p>
        </w:tc>
        <w:tc>
          <w:tcPr>
            <w:tcW w:w="1134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2</w:t>
            </w:r>
          </w:p>
        </w:tc>
        <w:tc>
          <w:tcPr>
            <w:tcW w:w="1569" w:type="dxa"/>
            <w:gridSpan w:val="2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-</w:t>
            </w:r>
          </w:p>
        </w:tc>
      </w:tr>
      <w:tr w:rsidR="0023471C" w:rsidRPr="00A00333" w:rsidTr="0015365E">
        <w:tc>
          <w:tcPr>
            <w:tcW w:w="2083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Святун А.В.</w:t>
            </w:r>
          </w:p>
        </w:tc>
        <w:tc>
          <w:tcPr>
            <w:tcW w:w="1134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</w:t>
            </w:r>
          </w:p>
        </w:tc>
        <w:tc>
          <w:tcPr>
            <w:tcW w:w="1569" w:type="dxa"/>
            <w:gridSpan w:val="2"/>
          </w:tcPr>
          <w:p w:rsidR="0023471C" w:rsidRPr="00A00333" w:rsidRDefault="0023471C" w:rsidP="00357366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-</w:t>
            </w:r>
          </w:p>
        </w:tc>
      </w:tr>
    </w:tbl>
    <w:p w:rsidR="0023471C" w:rsidRPr="00A00333" w:rsidRDefault="0023471C" w:rsidP="00C17563">
      <w:p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Pr="00A00333">
        <w:rPr>
          <w:szCs w:val="28"/>
          <w:lang w:val="uk-UA"/>
        </w:rPr>
        <w:t>низився показник призерів олімпіад, у порівнянні з м</w:t>
      </w:r>
      <w:r>
        <w:rPr>
          <w:szCs w:val="28"/>
          <w:lang w:val="uk-UA"/>
        </w:rPr>
        <w:t>инулими роками у Тарановой С.С.</w:t>
      </w:r>
      <w:r w:rsidRPr="00A00333">
        <w:rPr>
          <w:szCs w:val="28"/>
          <w:lang w:val="uk-UA"/>
        </w:rPr>
        <w:t>, Атахой В.А., Моховик Н.В., Мельник Н.Г.</w:t>
      </w:r>
    </w:p>
    <w:p w:rsidR="0023471C" w:rsidRPr="00A00333" w:rsidRDefault="0023471C" w:rsidP="0015365E">
      <w:pPr>
        <w:spacing w:line="276" w:lineRule="auto"/>
        <w:ind w:firstLine="540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З таблиці «Динаміка кількості призерів ІІ (районного етапу учнівських олімпіад з навчальних предметів за 2007-2012 роки» можна побачити: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5"/>
        <w:gridCol w:w="1177"/>
        <w:gridCol w:w="835"/>
        <w:gridCol w:w="1224"/>
        <w:gridCol w:w="1177"/>
        <w:gridCol w:w="836"/>
        <w:gridCol w:w="1224"/>
        <w:gridCol w:w="1177"/>
        <w:gridCol w:w="837"/>
      </w:tblGrid>
      <w:tr w:rsidR="0023471C" w:rsidRPr="00A00333" w:rsidTr="00E833D9">
        <w:tc>
          <w:tcPr>
            <w:tcW w:w="2401" w:type="dxa"/>
            <w:gridSpan w:val="2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2007-2008</w:t>
            </w:r>
          </w:p>
        </w:tc>
        <w:tc>
          <w:tcPr>
            <w:tcW w:w="836" w:type="dxa"/>
            <w:vMerge w:val="restart"/>
            <w:textDirection w:val="btLr"/>
          </w:tcPr>
          <w:p w:rsidR="0023471C" w:rsidRPr="00A00333" w:rsidRDefault="0023471C" w:rsidP="00C17563">
            <w:pPr>
              <w:spacing w:line="276" w:lineRule="auto"/>
              <w:ind w:left="113" w:right="113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% від кількості</w:t>
            </w:r>
          </w:p>
        </w:tc>
        <w:tc>
          <w:tcPr>
            <w:tcW w:w="2401" w:type="dxa"/>
            <w:gridSpan w:val="2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2008-2009</w:t>
            </w:r>
          </w:p>
        </w:tc>
        <w:tc>
          <w:tcPr>
            <w:tcW w:w="837" w:type="dxa"/>
            <w:vMerge w:val="restart"/>
            <w:textDirection w:val="btLr"/>
          </w:tcPr>
          <w:p w:rsidR="0023471C" w:rsidRPr="00A00333" w:rsidRDefault="0023471C" w:rsidP="00C17563">
            <w:pPr>
              <w:spacing w:line="276" w:lineRule="auto"/>
              <w:ind w:left="113" w:right="113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% від кількості</w:t>
            </w:r>
          </w:p>
        </w:tc>
        <w:tc>
          <w:tcPr>
            <w:tcW w:w="2401" w:type="dxa"/>
            <w:gridSpan w:val="2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2009-2010</w:t>
            </w:r>
          </w:p>
        </w:tc>
        <w:tc>
          <w:tcPr>
            <w:tcW w:w="838" w:type="dxa"/>
            <w:vMerge w:val="restart"/>
            <w:textDirection w:val="btLr"/>
          </w:tcPr>
          <w:p w:rsidR="0023471C" w:rsidRPr="00A00333" w:rsidRDefault="0023471C" w:rsidP="00C17563">
            <w:pPr>
              <w:spacing w:line="276" w:lineRule="auto"/>
              <w:ind w:left="113" w:right="113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% від кількості</w:t>
            </w:r>
          </w:p>
        </w:tc>
      </w:tr>
      <w:tr w:rsidR="0023471C" w:rsidRPr="00A00333" w:rsidTr="00E833D9">
        <w:trPr>
          <w:trHeight w:val="1051"/>
        </w:trPr>
        <w:tc>
          <w:tcPr>
            <w:tcW w:w="1224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Кількість учасників</w:t>
            </w:r>
          </w:p>
        </w:tc>
        <w:tc>
          <w:tcPr>
            <w:tcW w:w="1177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Кількість призерів</w:t>
            </w:r>
          </w:p>
        </w:tc>
        <w:tc>
          <w:tcPr>
            <w:tcW w:w="836" w:type="dxa"/>
            <w:vMerge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1224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Кількість учасників</w:t>
            </w:r>
          </w:p>
        </w:tc>
        <w:tc>
          <w:tcPr>
            <w:tcW w:w="1177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Кількість призерів</w:t>
            </w:r>
          </w:p>
        </w:tc>
        <w:tc>
          <w:tcPr>
            <w:tcW w:w="837" w:type="dxa"/>
            <w:vMerge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1224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Кількість учасників</w:t>
            </w:r>
          </w:p>
        </w:tc>
        <w:tc>
          <w:tcPr>
            <w:tcW w:w="1177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Кількість призерів</w:t>
            </w:r>
          </w:p>
        </w:tc>
        <w:tc>
          <w:tcPr>
            <w:tcW w:w="838" w:type="dxa"/>
            <w:vMerge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</w:tr>
      <w:tr w:rsidR="0023471C" w:rsidRPr="00A00333" w:rsidTr="00E833D9">
        <w:tc>
          <w:tcPr>
            <w:tcW w:w="1224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17</w:t>
            </w:r>
          </w:p>
        </w:tc>
        <w:tc>
          <w:tcPr>
            <w:tcW w:w="1177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7</w:t>
            </w:r>
          </w:p>
        </w:tc>
        <w:tc>
          <w:tcPr>
            <w:tcW w:w="836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41%</w:t>
            </w:r>
          </w:p>
        </w:tc>
        <w:tc>
          <w:tcPr>
            <w:tcW w:w="1224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21</w:t>
            </w:r>
          </w:p>
        </w:tc>
        <w:tc>
          <w:tcPr>
            <w:tcW w:w="1177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9</w:t>
            </w:r>
          </w:p>
        </w:tc>
        <w:tc>
          <w:tcPr>
            <w:tcW w:w="837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42%</w:t>
            </w:r>
          </w:p>
        </w:tc>
        <w:tc>
          <w:tcPr>
            <w:tcW w:w="1224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20</w:t>
            </w:r>
          </w:p>
        </w:tc>
        <w:tc>
          <w:tcPr>
            <w:tcW w:w="1177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9</w:t>
            </w:r>
          </w:p>
        </w:tc>
        <w:tc>
          <w:tcPr>
            <w:tcW w:w="838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45%</w:t>
            </w:r>
          </w:p>
        </w:tc>
      </w:tr>
    </w:tbl>
    <w:p w:rsidR="0023471C" w:rsidRPr="00A00333" w:rsidRDefault="0023471C" w:rsidP="00C17563">
      <w:pPr>
        <w:spacing w:line="276" w:lineRule="auto"/>
        <w:ind w:firstLine="540"/>
        <w:jc w:val="center"/>
        <w:rPr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2"/>
        <w:gridCol w:w="1337"/>
        <w:gridCol w:w="838"/>
        <w:gridCol w:w="1392"/>
        <w:gridCol w:w="1337"/>
        <w:gridCol w:w="838"/>
      </w:tblGrid>
      <w:tr w:rsidR="0023471C" w:rsidRPr="00A00333" w:rsidTr="0015365E">
        <w:tc>
          <w:tcPr>
            <w:tcW w:w="2729" w:type="dxa"/>
            <w:gridSpan w:val="2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2010-2011</w:t>
            </w:r>
          </w:p>
        </w:tc>
        <w:tc>
          <w:tcPr>
            <w:tcW w:w="838" w:type="dxa"/>
            <w:vMerge w:val="restart"/>
            <w:textDirection w:val="btLr"/>
          </w:tcPr>
          <w:p w:rsidR="0023471C" w:rsidRPr="00A00333" w:rsidRDefault="0023471C" w:rsidP="00C17563">
            <w:pPr>
              <w:spacing w:line="276" w:lineRule="auto"/>
              <w:ind w:left="113" w:right="113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% від кількості</w:t>
            </w:r>
          </w:p>
        </w:tc>
        <w:tc>
          <w:tcPr>
            <w:tcW w:w="2729" w:type="dxa"/>
            <w:gridSpan w:val="2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2011-2012</w:t>
            </w:r>
          </w:p>
        </w:tc>
        <w:tc>
          <w:tcPr>
            <w:tcW w:w="838" w:type="dxa"/>
            <w:vMerge w:val="restart"/>
            <w:textDirection w:val="btLr"/>
          </w:tcPr>
          <w:p w:rsidR="0023471C" w:rsidRPr="00A00333" w:rsidRDefault="0023471C" w:rsidP="00C17563">
            <w:pPr>
              <w:spacing w:line="276" w:lineRule="auto"/>
              <w:ind w:left="113" w:right="113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% від кількості</w:t>
            </w:r>
          </w:p>
        </w:tc>
      </w:tr>
      <w:tr w:rsidR="0023471C" w:rsidRPr="00A00333" w:rsidTr="0015365E">
        <w:trPr>
          <w:trHeight w:val="1051"/>
        </w:trPr>
        <w:tc>
          <w:tcPr>
            <w:tcW w:w="1392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Кількість учасників</w:t>
            </w:r>
          </w:p>
        </w:tc>
        <w:tc>
          <w:tcPr>
            <w:tcW w:w="1337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Кількість призерів</w:t>
            </w:r>
          </w:p>
        </w:tc>
        <w:tc>
          <w:tcPr>
            <w:tcW w:w="838" w:type="dxa"/>
            <w:vMerge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1392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Кількість учасників</w:t>
            </w:r>
          </w:p>
        </w:tc>
        <w:tc>
          <w:tcPr>
            <w:tcW w:w="1337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Кількість призерів</w:t>
            </w:r>
          </w:p>
        </w:tc>
        <w:tc>
          <w:tcPr>
            <w:tcW w:w="838" w:type="dxa"/>
            <w:vMerge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</w:tr>
      <w:tr w:rsidR="0023471C" w:rsidRPr="00A00333" w:rsidTr="0015365E">
        <w:tc>
          <w:tcPr>
            <w:tcW w:w="1392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14</w:t>
            </w:r>
          </w:p>
        </w:tc>
        <w:tc>
          <w:tcPr>
            <w:tcW w:w="1337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8</w:t>
            </w:r>
          </w:p>
        </w:tc>
        <w:tc>
          <w:tcPr>
            <w:tcW w:w="838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56%</w:t>
            </w:r>
          </w:p>
        </w:tc>
        <w:tc>
          <w:tcPr>
            <w:tcW w:w="1392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16</w:t>
            </w:r>
          </w:p>
        </w:tc>
        <w:tc>
          <w:tcPr>
            <w:tcW w:w="1337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5</w:t>
            </w:r>
          </w:p>
        </w:tc>
        <w:tc>
          <w:tcPr>
            <w:tcW w:w="838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31%</w:t>
            </w:r>
          </w:p>
        </w:tc>
      </w:tr>
    </w:tbl>
    <w:p w:rsidR="0023471C" w:rsidRPr="00A00333" w:rsidRDefault="0023471C" w:rsidP="0015365E">
      <w:pPr>
        <w:spacing w:line="276" w:lineRule="auto"/>
        <w:ind w:firstLine="567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 xml:space="preserve">І , якщо прослідкувати за роками, то  кількість учасників та кількість </w:t>
      </w:r>
      <w:r>
        <w:rPr>
          <w:szCs w:val="28"/>
          <w:lang w:val="uk-UA"/>
        </w:rPr>
        <w:t>отриманих призових місць скороч</w:t>
      </w:r>
      <w:r w:rsidRPr="00A00333">
        <w:rPr>
          <w:szCs w:val="28"/>
          <w:lang w:val="uk-UA"/>
        </w:rPr>
        <w:t xml:space="preserve">ується. </w:t>
      </w:r>
    </w:p>
    <w:p w:rsidR="0023471C" w:rsidRPr="00A00333" w:rsidRDefault="0023471C" w:rsidP="0015365E">
      <w:pPr>
        <w:spacing w:line="276" w:lineRule="auto"/>
        <w:ind w:firstLine="567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Якщо прослідкувати участь учнів в олімпіадах з профільних класів, то певні результати є в 11 класі (єкологічний профіль) – ІІ місце з екології  (вчитель Свириденко Н.О.), 10 клас (технологічний профіль) – ІІІ місце з інформаційних технологій ( вчитель – Бербері І.Г.). Стосовно 8 класу ( поглиблене вивчення укр.мови ) , то вчитель ( Моховик Н.В. ) зовсім не рекомендувала  учня до участі у олімпіаді</w:t>
      </w:r>
    </w:p>
    <w:p w:rsidR="0023471C" w:rsidRPr="00A00333" w:rsidRDefault="0023471C" w:rsidP="0015365E">
      <w:pPr>
        <w:pStyle w:val="PlainText"/>
        <w:spacing w:line="276" w:lineRule="auto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A00333">
        <w:rPr>
          <w:rFonts w:ascii="Times New Roman" w:hAnsi="Times New Roman"/>
          <w:sz w:val="24"/>
          <w:szCs w:val="28"/>
          <w:lang w:val="uk-UA"/>
        </w:rPr>
        <w:t xml:space="preserve">   Але потребуе вдосконаленя робота вчителів по підготовці дітей до участі в МАН.  </w:t>
      </w:r>
      <w:r w:rsidRPr="00A00333">
        <w:rPr>
          <w:rFonts w:ascii="Times New Roman" w:hAnsi="Times New Roman"/>
          <w:b/>
          <w:sz w:val="24"/>
          <w:szCs w:val="28"/>
          <w:lang w:val="uk-UA"/>
        </w:rPr>
        <w:t xml:space="preserve">  </w:t>
      </w:r>
    </w:p>
    <w:p w:rsidR="0023471C" w:rsidRPr="00A00333" w:rsidRDefault="0023471C" w:rsidP="0015365E">
      <w:pPr>
        <w:spacing w:line="276" w:lineRule="auto"/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Pr="00A00333">
        <w:rPr>
          <w:szCs w:val="28"/>
          <w:lang w:val="uk-UA"/>
        </w:rPr>
        <w:t>низилась робота вчителів з учнями, які почали працювати над науковою роботою МАН, і приймали участь у конкурсі, захисті учнівських робіт на районному рівні.</w:t>
      </w:r>
    </w:p>
    <w:p w:rsidR="0023471C" w:rsidRPr="00A00333" w:rsidRDefault="0023471C" w:rsidP="0015365E">
      <w:pPr>
        <w:spacing w:line="276" w:lineRule="auto"/>
        <w:ind w:firstLine="540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Такі учні, як: Латишева І. Середа Х.,. Прудивус В.. – писали районну контрольну роботу та приймали участь у районному захисті. Латишева І. – дійшла до обласного етапу, вона писала обласну контрольну роботу, але на захист в область не була запрошена.</w:t>
      </w:r>
    </w:p>
    <w:p w:rsidR="0023471C" w:rsidRPr="00A00333" w:rsidRDefault="0023471C" w:rsidP="0015365E">
      <w:p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 xml:space="preserve">      Н</w:t>
      </w:r>
      <w:r w:rsidRPr="00A00333">
        <w:rPr>
          <w:szCs w:val="28"/>
        </w:rPr>
        <w:t>ауково-дослідницький потенціал учнів та вчителів використаний не повністю.</w:t>
      </w:r>
    </w:p>
    <w:p w:rsidR="0023471C" w:rsidRPr="00A00333" w:rsidRDefault="0023471C" w:rsidP="0015365E">
      <w:pPr>
        <w:spacing w:line="276" w:lineRule="auto"/>
        <w:jc w:val="both"/>
        <w:rPr>
          <w:szCs w:val="28"/>
        </w:rPr>
      </w:pPr>
      <w:r w:rsidRPr="00A00333">
        <w:rPr>
          <w:szCs w:val="28"/>
        </w:rPr>
        <w:t xml:space="preserve"> У новому навчальному році </w:t>
      </w:r>
      <w:r w:rsidRPr="00A00333">
        <w:rPr>
          <w:szCs w:val="28"/>
          <w:lang w:val="uk-UA"/>
        </w:rPr>
        <w:t xml:space="preserve"> н</w:t>
      </w:r>
      <w:r w:rsidRPr="00A00333">
        <w:rPr>
          <w:szCs w:val="28"/>
        </w:rPr>
        <w:t>еобхідно активізувати роботу з розробки та впровадження учнівських та вчительських проектів.</w:t>
      </w:r>
    </w:p>
    <w:p w:rsidR="0023471C" w:rsidRPr="00A00333" w:rsidRDefault="0023471C" w:rsidP="0015365E">
      <w:pPr>
        <w:spacing w:line="276" w:lineRule="auto"/>
        <w:ind w:firstLine="540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Вже четвертий  рік поспіль серед учнів 2-4 класів, проходить  район</w:t>
      </w:r>
      <w:r>
        <w:rPr>
          <w:szCs w:val="28"/>
          <w:lang w:val="uk-UA"/>
        </w:rPr>
        <w:t>н</w:t>
      </w:r>
      <w:r w:rsidRPr="00A00333">
        <w:rPr>
          <w:szCs w:val="28"/>
          <w:lang w:val="uk-UA"/>
        </w:rPr>
        <w:t>ий конкурс наукових проектів.</w:t>
      </w:r>
    </w:p>
    <w:tbl>
      <w:tblPr>
        <w:tblpPr w:leftFromText="180" w:rightFromText="180" w:vertAnchor="text" w:horzAnchor="margin" w:tblpY="16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1"/>
        <w:gridCol w:w="1232"/>
        <w:gridCol w:w="1282"/>
        <w:gridCol w:w="1177"/>
        <w:gridCol w:w="1227"/>
        <w:gridCol w:w="1197"/>
        <w:gridCol w:w="1224"/>
        <w:gridCol w:w="1177"/>
      </w:tblGrid>
      <w:tr w:rsidR="0023471C" w:rsidRPr="00A00333" w:rsidTr="00501D18">
        <w:tc>
          <w:tcPr>
            <w:tcW w:w="2561" w:type="dxa"/>
            <w:gridSpan w:val="2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2008-2009</w:t>
            </w:r>
          </w:p>
        </w:tc>
        <w:tc>
          <w:tcPr>
            <w:tcW w:w="2552" w:type="dxa"/>
            <w:gridSpan w:val="2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2009-2010</w:t>
            </w:r>
          </w:p>
        </w:tc>
        <w:tc>
          <w:tcPr>
            <w:tcW w:w="2460" w:type="dxa"/>
            <w:gridSpan w:val="2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2010-2011</w:t>
            </w:r>
          </w:p>
        </w:tc>
        <w:tc>
          <w:tcPr>
            <w:tcW w:w="2174" w:type="dxa"/>
            <w:gridSpan w:val="2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2011 - 2012</w:t>
            </w:r>
          </w:p>
        </w:tc>
      </w:tr>
      <w:tr w:rsidR="0023471C" w:rsidRPr="00A00333" w:rsidTr="00501D18">
        <w:trPr>
          <w:trHeight w:val="409"/>
        </w:trPr>
        <w:tc>
          <w:tcPr>
            <w:tcW w:w="1242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Кількість учасників</w:t>
            </w:r>
          </w:p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1319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Кількість призерів</w:t>
            </w:r>
          </w:p>
        </w:tc>
        <w:tc>
          <w:tcPr>
            <w:tcW w:w="1375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Кількість учасників</w:t>
            </w:r>
          </w:p>
        </w:tc>
        <w:tc>
          <w:tcPr>
            <w:tcW w:w="1177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Кількість призерів</w:t>
            </w:r>
          </w:p>
        </w:tc>
        <w:tc>
          <w:tcPr>
            <w:tcW w:w="1232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Кількість учасників</w:t>
            </w:r>
          </w:p>
        </w:tc>
        <w:tc>
          <w:tcPr>
            <w:tcW w:w="1228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Кількість</w:t>
            </w:r>
          </w:p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призерів</w:t>
            </w:r>
          </w:p>
        </w:tc>
        <w:tc>
          <w:tcPr>
            <w:tcW w:w="1040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Кількість учасників</w:t>
            </w:r>
          </w:p>
        </w:tc>
        <w:tc>
          <w:tcPr>
            <w:tcW w:w="1134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Кількість</w:t>
            </w:r>
          </w:p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призерів</w:t>
            </w:r>
          </w:p>
        </w:tc>
      </w:tr>
      <w:tr w:rsidR="0023471C" w:rsidRPr="00A00333" w:rsidTr="00501D18">
        <w:tc>
          <w:tcPr>
            <w:tcW w:w="1242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7</w:t>
            </w:r>
          </w:p>
        </w:tc>
        <w:tc>
          <w:tcPr>
            <w:tcW w:w="1319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5</w:t>
            </w:r>
          </w:p>
        </w:tc>
        <w:tc>
          <w:tcPr>
            <w:tcW w:w="1375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8</w:t>
            </w:r>
          </w:p>
        </w:tc>
        <w:tc>
          <w:tcPr>
            <w:tcW w:w="1177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7</w:t>
            </w:r>
          </w:p>
        </w:tc>
        <w:tc>
          <w:tcPr>
            <w:tcW w:w="1232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8</w:t>
            </w:r>
          </w:p>
        </w:tc>
        <w:tc>
          <w:tcPr>
            <w:tcW w:w="1228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8</w:t>
            </w:r>
          </w:p>
        </w:tc>
        <w:tc>
          <w:tcPr>
            <w:tcW w:w="1040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3</w:t>
            </w:r>
          </w:p>
        </w:tc>
      </w:tr>
    </w:tbl>
    <w:p w:rsidR="0023471C" w:rsidRDefault="0023471C" w:rsidP="00C17563">
      <w:pPr>
        <w:spacing w:line="276" w:lineRule="auto"/>
        <w:jc w:val="both"/>
        <w:rPr>
          <w:szCs w:val="28"/>
          <w:lang w:val="uk-UA"/>
        </w:rPr>
      </w:pPr>
    </w:p>
    <w:p w:rsidR="0023471C" w:rsidRPr="00A00333" w:rsidRDefault="0023471C" w:rsidP="0015365E">
      <w:pPr>
        <w:spacing w:line="276" w:lineRule="auto"/>
        <w:ind w:firstLine="540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Можна зробити висновок, що популярність конкурсу не падає, і кількість призерів не змінюється.</w:t>
      </w:r>
    </w:p>
    <w:p w:rsidR="0023471C" w:rsidRPr="00A00333" w:rsidRDefault="0023471C" w:rsidP="0015365E">
      <w:pPr>
        <w:spacing w:line="276" w:lineRule="auto"/>
        <w:ind w:firstLine="540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Приймали участь учні школи і у Всеукраїнських конкурсах. Такі конкурси, як «Колосок»</w:t>
      </w:r>
      <w:r>
        <w:rPr>
          <w:szCs w:val="28"/>
          <w:lang w:val="uk-UA"/>
        </w:rPr>
        <w:t>-</w:t>
      </w:r>
      <w:r w:rsidRPr="00A00333">
        <w:rPr>
          <w:szCs w:val="28"/>
          <w:lang w:val="uk-UA"/>
        </w:rPr>
        <w:t xml:space="preserve"> з природознавства , «Левеня»</w:t>
      </w:r>
      <w:r>
        <w:rPr>
          <w:szCs w:val="28"/>
          <w:lang w:val="uk-UA"/>
        </w:rPr>
        <w:t>-</w:t>
      </w:r>
      <w:r w:rsidRPr="00A00333">
        <w:rPr>
          <w:szCs w:val="28"/>
          <w:lang w:val="uk-UA"/>
        </w:rPr>
        <w:t xml:space="preserve"> з фізики , «Кенгуру»</w:t>
      </w:r>
      <w:r>
        <w:rPr>
          <w:szCs w:val="28"/>
          <w:lang w:val="uk-UA"/>
        </w:rPr>
        <w:t>-</w:t>
      </w:r>
      <w:r w:rsidRPr="00A00333">
        <w:rPr>
          <w:szCs w:val="28"/>
          <w:lang w:val="uk-UA"/>
        </w:rPr>
        <w:t xml:space="preserve"> з математики ,  «Гринвіч »</w:t>
      </w:r>
      <w:r>
        <w:rPr>
          <w:szCs w:val="28"/>
          <w:lang w:val="uk-UA"/>
        </w:rPr>
        <w:t>-</w:t>
      </w:r>
      <w:r w:rsidRPr="00A00333">
        <w:rPr>
          <w:szCs w:val="28"/>
          <w:lang w:val="uk-UA"/>
        </w:rPr>
        <w:t xml:space="preserve"> з англійської мови , «Лукомор*е»</w:t>
      </w:r>
      <w:r>
        <w:rPr>
          <w:szCs w:val="28"/>
          <w:lang w:val="uk-UA"/>
        </w:rPr>
        <w:t>-</w:t>
      </w:r>
      <w:r w:rsidRPr="00A00333">
        <w:rPr>
          <w:szCs w:val="28"/>
          <w:lang w:val="uk-UA"/>
        </w:rPr>
        <w:t xml:space="preserve"> з російської мови , «Бобер</w:t>
      </w:r>
      <w:r>
        <w:rPr>
          <w:szCs w:val="28"/>
          <w:lang w:val="uk-UA"/>
        </w:rPr>
        <w:t>»</w:t>
      </w:r>
      <w:r w:rsidRPr="00A0033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-</w:t>
      </w:r>
      <w:r w:rsidRPr="00A00333">
        <w:rPr>
          <w:szCs w:val="28"/>
          <w:lang w:val="uk-UA"/>
        </w:rPr>
        <w:t xml:space="preserve"> з інформатики  набувають все більшої популярності, кількість учасників з кожним роком збільшується.</w:t>
      </w:r>
    </w:p>
    <w:p w:rsidR="0023471C" w:rsidRPr="00A00333" w:rsidRDefault="0023471C" w:rsidP="0015365E">
      <w:pPr>
        <w:spacing w:line="276" w:lineRule="auto"/>
        <w:ind w:firstLine="540"/>
        <w:jc w:val="both"/>
        <w:rPr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54"/>
        <w:gridCol w:w="1837"/>
        <w:gridCol w:w="1333"/>
        <w:gridCol w:w="1119"/>
        <w:gridCol w:w="1317"/>
        <w:gridCol w:w="1224"/>
      </w:tblGrid>
      <w:tr w:rsidR="0023471C" w:rsidRPr="00A00333" w:rsidTr="00AD7DF2">
        <w:tc>
          <w:tcPr>
            <w:tcW w:w="720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4D5F6D">
              <w:rPr>
                <w:b/>
                <w:szCs w:val="28"/>
                <w:lang w:val="uk-UA"/>
              </w:rPr>
              <w:t>№ п/п</w:t>
            </w:r>
          </w:p>
        </w:tc>
        <w:tc>
          <w:tcPr>
            <w:tcW w:w="2054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4D5F6D">
              <w:rPr>
                <w:b/>
                <w:szCs w:val="28"/>
                <w:lang w:val="uk-UA"/>
              </w:rPr>
              <w:t>Назва конкурсу</w:t>
            </w:r>
          </w:p>
        </w:tc>
        <w:tc>
          <w:tcPr>
            <w:tcW w:w="1837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4D5F6D">
              <w:rPr>
                <w:b/>
                <w:szCs w:val="28"/>
                <w:lang w:val="uk-UA"/>
              </w:rPr>
              <w:t>Рівень</w:t>
            </w:r>
          </w:p>
        </w:tc>
        <w:tc>
          <w:tcPr>
            <w:tcW w:w="1333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4D5F6D">
              <w:rPr>
                <w:b/>
                <w:szCs w:val="28"/>
                <w:lang w:val="uk-UA"/>
              </w:rPr>
              <w:t>Кількість дипломів</w:t>
            </w:r>
          </w:p>
        </w:tc>
        <w:tc>
          <w:tcPr>
            <w:tcW w:w="1119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4D5F6D">
              <w:rPr>
                <w:b/>
                <w:szCs w:val="28"/>
                <w:lang w:val="uk-UA"/>
              </w:rPr>
              <w:t>добрий</w:t>
            </w:r>
          </w:p>
        </w:tc>
        <w:tc>
          <w:tcPr>
            <w:tcW w:w="1317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4D5F6D">
              <w:rPr>
                <w:b/>
                <w:szCs w:val="28"/>
                <w:lang w:val="uk-UA"/>
              </w:rPr>
              <w:t>відмінний</w:t>
            </w:r>
          </w:p>
        </w:tc>
        <w:tc>
          <w:tcPr>
            <w:tcW w:w="1224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4D5F6D">
              <w:rPr>
                <w:b/>
                <w:szCs w:val="28"/>
                <w:lang w:val="uk-UA"/>
              </w:rPr>
              <w:t>Учасн.</w:t>
            </w:r>
          </w:p>
        </w:tc>
      </w:tr>
      <w:tr w:rsidR="0023471C" w:rsidRPr="00A00333" w:rsidTr="00AD7DF2">
        <w:tc>
          <w:tcPr>
            <w:tcW w:w="720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1.</w:t>
            </w:r>
          </w:p>
        </w:tc>
        <w:tc>
          <w:tcPr>
            <w:tcW w:w="2054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«Левеня»</w:t>
            </w:r>
          </w:p>
        </w:tc>
        <w:tc>
          <w:tcPr>
            <w:tcW w:w="1837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Всеукраїнський</w:t>
            </w:r>
          </w:p>
        </w:tc>
        <w:tc>
          <w:tcPr>
            <w:tcW w:w="1333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12</w:t>
            </w:r>
          </w:p>
        </w:tc>
        <w:tc>
          <w:tcPr>
            <w:tcW w:w="1119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9</w:t>
            </w:r>
          </w:p>
        </w:tc>
        <w:tc>
          <w:tcPr>
            <w:tcW w:w="1317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1</w:t>
            </w:r>
          </w:p>
        </w:tc>
        <w:tc>
          <w:tcPr>
            <w:tcW w:w="1224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2</w:t>
            </w:r>
          </w:p>
        </w:tc>
      </w:tr>
      <w:tr w:rsidR="0023471C" w:rsidRPr="00A00333" w:rsidTr="00AD7DF2">
        <w:tc>
          <w:tcPr>
            <w:tcW w:w="720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3.</w:t>
            </w:r>
          </w:p>
        </w:tc>
        <w:tc>
          <w:tcPr>
            <w:tcW w:w="2054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Конкурс «Колосок»</w:t>
            </w:r>
          </w:p>
        </w:tc>
        <w:tc>
          <w:tcPr>
            <w:tcW w:w="1837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Всеукраїнський</w:t>
            </w:r>
          </w:p>
        </w:tc>
        <w:tc>
          <w:tcPr>
            <w:tcW w:w="1333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53</w:t>
            </w:r>
          </w:p>
        </w:tc>
        <w:tc>
          <w:tcPr>
            <w:tcW w:w="1119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23</w:t>
            </w:r>
          </w:p>
        </w:tc>
        <w:tc>
          <w:tcPr>
            <w:tcW w:w="1317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20</w:t>
            </w:r>
          </w:p>
        </w:tc>
        <w:tc>
          <w:tcPr>
            <w:tcW w:w="1224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10</w:t>
            </w:r>
          </w:p>
        </w:tc>
      </w:tr>
      <w:tr w:rsidR="0023471C" w:rsidRPr="00A00333" w:rsidTr="00AD7DF2">
        <w:tc>
          <w:tcPr>
            <w:tcW w:w="720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4.</w:t>
            </w:r>
          </w:p>
        </w:tc>
        <w:tc>
          <w:tcPr>
            <w:tcW w:w="2054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Конкурс «Кенгуру»</w:t>
            </w:r>
          </w:p>
        </w:tc>
        <w:tc>
          <w:tcPr>
            <w:tcW w:w="1837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Всеукраїнський</w:t>
            </w:r>
          </w:p>
        </w:tc>
        <w:tc>
          <w:tcPr>
            <w:tcW w:w="1333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50</w:t>
            </w:r>
          </w:p>
        </w:tc>
        <w:tc>
          <w:tcPr>
            <w:tcW w:w="1119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17</w:t>
            </w:r>
          </w:p>
        </w:tc>
        <w:tc>
          <w:tcPr>
            <w:tcW w:w="1317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13</w:t>
            </w:r>
          </w:p>
        </w:tc>
        <w:tc>
          <w:tcPr>
            <w:tcW w:w="1224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20</w:t>
            </w:r>
          </w:p>
        </w:tc>
      </w:tr>
      <w:tr w:rsidR="0023471C" w:rsidRPr="00A00333" w:rsidTr="00AD7DF2">
        <w:tc>
          <w:tcPr>
            <w:tcW w:w="720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5.</w:t>
            </w:r>
          </w:p>
        </w:tc>
        <w:tc>
          <w:tcPr>
            <w:tcW w:w="2054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«Бобер»</w:t>
            </w:r>
          </w:p>
        </w:tc>
        <w:tc>
          <w:tcPr>
            <w:tcW w:w="1837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Всеукраїнський</w:t>
            </w:r>
          </w:p>
        </w:tc>
        <w:tc>
          <w:tcPr>
            <w:tcW w:w="1333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2</w:t>
            </w:r>
          </w:p>
        </w:tc>
        <w:tc>
          <w:tcPr>
            <w:tcW w:w="1119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1</w:t>
            </w:r>
          </w:p>
        </w:tc>
        <w:tc>
          <w:tcPr>
            <w:tcW w:w="1317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1224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1</w:t>
            </w:r>
          </w:p>
        </w:tc>
      </w:tr>
      <w:tr w:rsidR="0023471C" w:rsidRPr="00A00333" w:rsidTr="00AD7DF2">
        <w:tc>
          <w:tcPr>
            <w:tcW w:w="720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6.</w:t>
            </w:r>
          </w:p>
        </w:tc>
        <w:tc>
          <w:tcPr>
            <w:tcW w:w="2054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«Гринвіч »</w:t>
            </w:r>
          </w:p>
        </w:tc>
        <w:tc>
          <w:tcPr>
            <w:tcW w:w="1837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Всеукраїнський</w:t>
            </w:r>
          </w:p>
        </w:tc>
        <w:tc>
          <w:tcPr>
            <w:tcW w:w="1333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13</w:t>
            </w:r>
          </w:p>
        </w:tc>
        <w:tc>
          <w:tcPr>
            <w:tcW w:w="1119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2</w:t>
            </w:r>
          </w:p>
        </w:tc>
        <w:tc>
          <w:tcPr>
            <w:tcW w:w="1317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1224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11</w:t>
            </w:r>
          </w:p>
        </w:tc>
      </w:tr>
      <w:tr w:rsidR="0023471C" w:rsidRPr="00A00333" w:rsidTr="00AD7DF2">
        <w:tc>
          <w:tcPr>
            <w:tcW w:w="720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7.</w:t>
            </w:r>
          </w:p>
        </w:tc>
        <w:tc>
          <w:tcPr>
            <w:tcW w:w="2054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«Лукомор*е»</w:t>
            </w:r>
          </w:p>
        </w:tc>
        <w:tc>
          <w:tcPr>
            <w:tcW w:w="1837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Всеукраїнський</w:t>
            </w:r>
          </w:p>
        </w:tc>
        <w:tc>
          <w:tcPr>
            <w:tcW w:w="1333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</w:t>
            </w:r>
          </w:p>
        </w:tc>
        <w:tc>
          <w:tcPr>
            <w:tcW w:w="1119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D5F6D">
              <w:rPr>
                <w:szCs w:val="28"/>
                <w:lang w:val="uk-UA"/>
              </w:rPr>
              <w:t>5</w:t>
            </w:r>
          </w:p>
        </w:tc>
        <w:tc>
          <w:tcPr>
            <w:tcW w:w="1317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1224" w:type="dxa"/>
          </w:tcPr>
          <w:p w:rsidR="0023471C" w:rsidRPr="004D5F6D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</w:t>
            </w:r>
          </w:p>
        </w:tc>
      </w:tr>
    </w:tbl>
    <w:p w:rsidR="0023471C" w:rsidRPr="00A00333" w:rsidRDefault="0023471C" w:rsidP="0015365E">
      <w:pPr>
        <w:spacing w:line="276" w:lineRule="auto"/>
        <w:ind w:firstLine="540"/>
        <w:jc w:val="both"/>
        <w:rPr>
          <w:szCs w:val="28"/>
          <w:lang w:val="uk-UA"/>
        </w:rPr>
      </w:pPr>
    </w:p>
    <w:p w:rsidR="0023471C" w:rsidRPr="00A00333" w:rsidRDefault="0023471C" w:rsidP="0015365E">
      <w:pPr>
        <w:spacing w:line="276" w:lineRule="auto"/>
        <w:ind w:firstLine="540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У конкурсах районного, обласного рівня теж є певні результати.</w:t>
      </w:r>
    </w:p>
    <w:p w:rsidR="0023471C" w:rsidRPr="00A00333" w:rsidRDefault="0023471C" w:rsidP="0015365E">
      <w:pPr>
        <w:spacing w:line="276" w:lineRule="auto"/>
        <w:ind w:firstLine="540"/>
        <w:jc w:val="both"/>
        <w:rPr>
          <w:szCs w:val="28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42"/>
        <w:gridCol w:w="1701"/>
        <w:gridCol w:w="993"/>
        <w:gridCol w:w="861"/>
        <w:gridCol w:w="1832"/>
        <w:gridCol w:w="2410"/>
      </w:tblGrid>
      <w:tr w:rsidR="0023471C" w:rsidRPr="00A00333" w:rsidTr="0015365E">
        <w:tc>
          <w:tcPr>
            <w:tcW w:w="534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№ п/п</w:t>
            </w:r>
          </w:p>
        </w:tc>
        <w:tc>
          <w:tcPr>
            <w:tcW w:w="1842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Назва конкурсу</w:t>
            </w:r>
          </w:p>
        </w:tc>
        <w:tc>
          <w:tcPr>
            <w:tcW w:w="1701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Предмет</w:t>
            </w:r>
          </w:p>
        </w:tc>
        <w:tc>
          <w:tcPr>
            <w:tcW w:w="993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Рівень</w:t>
            </w:r>
          </w:p>
        </w:tc>
        <w:tc>
          <w:tcPr>
            <w:tcW w:w="861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Місце</w:t>
            </w:r>
          </w:p>
        </w:tc>
        <w:tc>
          <w:tcPr>
            <w:tcW w:w="1832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П.І. учня</w:t>
            </w:r>
          </w:p>
        </w:tc>
        <w:tc>
          <w:tcPr>
            <w:tcW w:w="2410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 w:rsidRPr="00A00333">
              <w:rPr>
                <w:b/>
                <w:szCs w:val="28"/>
                <w:lang w:val="uk-UA"/>
              </w:rPr>
              <w:t>П.І.Б. вчителя</w:t>
            </w:r>
          </w:p>
        </w:tc>
      </w:tr>
      <w:tr w:rsidR="0023471C" w:rsidRPr="00A00333" w:rsidTr="0015365E">
        <w:tc>
          <w:tcPr>
            <w:tcW w:w="534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1.</w:t>
            </w:r>
          </w:p>
        </w:tc>
        <w:tc>
          <w:tcPr>
            <w:tcW w:w="1842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«Космічні фантазії»</w:t>
            </w:r>
          </w:p>
        </w:tc>
        <w:tc>
          <w:tcPr>
            <w:tcW w:w="1701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малювання</w:t>
            </w:r>
          </w:p>
        </w:tc>
        <w:tc>
          <w:tcPr>
            <w:tcW w:w="993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Р</w:t>
            </w:r>
          </w:p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Р</w:t>
            </w:r>
          </w:p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Р</w:t>
            </w:r>
          </w:p>
        </w:tc>
        <w:tc>
          <w:tcPr>
            <w:tcW w:w="861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en-US"/>
              </w:rPr>
            </w:pPr>
            <w:r w:rsidRPr="00A00333">
              <w:rPr>
                <w:szCs w:val="28"/>
                <w:lang w:val="uk-UA"/>
              </w:rPr>
              <w:t>ІІ</w:t>
            </w:r>
            <w:r w:rsidRPr="00A00333">
              <w:rPr>
                <w:szCs w:val="28"/>
                <w:lang w:val="en-US"/>
              </w:rPr>
              <w:t>I</w:t>
            </w:r>
          </w:p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en-US"/>
              </w:rPr>
            </w:pPr>
            <w:r w:rsidRPr="00A00333">
              <w:rPr>
                <w:szCs w:val="28"/>
                <w:lang w:val="uk-UA"/>
              </w:rPr>
              <w:t>ІІ</w:t>
            </w:r>
            <w:r w:rsidRPr="00A00333">
              <w:rPr>
                <w:szCs w:val="28"/>
                <w:lang w:val="en-US"/>
              </w:rPr>
              <w:t>I</w:t>
            </w:r>
          </w:p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en-US"/>
              </w:rPr>
            </w:pPr>
            <w:r w:rsidRPr="00A00333">
              <w:rPr>
                <w:szCs w:val="28"/>
                <w:lang w:val="en-US"/>
              </w:rPr>
              <w:t>I</w:t>
            </w:r>
          </w:p>
        </w:tc>
        <w:tc>
          <w:tcPr>
            <w:tcW w:w="1832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Тригуб Е.</w:t>
            </w:r>
          </w:p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Кравцова Д.</w:t>
            </w:r>
          </w:p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Сіганевич Д.</w:t>
            </w:r>
          </w:p>
        </w:tc>
        <w:tc>
          <w:tcPr>
            <w:tcW w:w="2410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Устинова О.В</w:t>
            </w:r>
          </w:p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Устинова О.В</w:t>
            </w:r>
          </w:p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Устинова О.В</w:t>
            </w:r>
          </w:p>
        </w:tc>
      </w:tr>
      <w:tr w:rsidR="0023471C" w:rsidRPr="00A00333" w:rsidTr="0015365E">
        <w:tc>
          <w:tcPr>
            <w:tcW w:w="534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2.</w:t>
            </w:r>
          </w:p>
        </w:tc>
        <w:tc>
          <w:tcPr>
            <w:tcW w:w="1842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«Космічні фантазії»</w:t>
            </w:r>
          </w:p>
        </w:tc>
        <w:tc>
          <w:tcPr>
            <w:tcW w:w="1701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Рос.мова</w:t>
            </w:r>
          </w:p>
        </w:tc>
        <w:tc>
          <w:tcPr>
            <w:tcW w:w="993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Р</w:t>
            </w:r>
          </w:p>
        </w:tc>
        <w:tc>
          <w:tcPr>
            <w:tcW w:w="861" w:type="dxa"/>
          </w:tcPr>
          <w:p w:rsidR="0023471C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І</w:t>
            </w:r>
            <w:r w:rsidRPr="00A00333">
              <w:rPr>
                <w:szCs w:val="28"/>
                <w:lang w:val="en-US"/>
              </w:rPr>
              <w:t>II</w:t>
            </w:r>
          </w:p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ІІІ</w:t>
            </w:r>
          </w:p>
        </w:tc>
        <w:tc>
          <w:tcPr>
            <w:tcW w:w="1832" w:type="dxa"/>
          </w:tcPr>
          <w:p w:rsidR="0023471C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Краснова А.</w:t>
            </w:r>
          </w:p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Аненкова Ю.</w:t>
            </w:r>
          </w:p>
        </w:tc>
        <w:tc>
          <w:tcPr>
            <w:tcW w:w="2410" w:type="dxa"/>
          </w:tcPr>
          <w:p w:rsidR="0023471C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Вільчинська Т.С.</w:t>
            </w:r>
          </w:p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Акатова Т.В.</w:t>
            </w:r>
          </w:p>
        </w:tc>
      </w:tr>
      <w:tr w:rsidR="0023471C" w:rsidRPr="00A00333" w:rsidTr="0015365E">
        <w:tc>
          <w:tcPr>
            <w:tcW w:w="534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3.</w:t>
            </w:r>
          </w:p>
        </w:tc>
        <w:tc>
          <w:tcPr>
            <w:tcW w:w="1842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Конкурс«ім.. П. Яцика»</w:t>
            </w:r>
          </w:p>
        </w:tc>
        <w:tc>
          <w:tcPr>
            <w:tcW w:w="1701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Укр..мова</w:t>
            </w:r>
          </w:p>
        </w:tc>
        <w:tc>
          <w:tcPr>
            <w:tcW w:w="993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Р</w:t>
            </w:r>
          </w:p>
        </w:tc>
        <w:tc>
          <w:tcPr>
            <w:tcW w:w="861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ІІІ</w:t>
            </w:r>
          </w:p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ІІІ</w:t>
            </w:r>
          </w:p>
        </w:tc>
        <w:tc>
          <w:tcPr>
            <w:tcW w:w="1832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Тригуб Е.</w:t>
            </w:r>
          </w:p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Жила Д.</w:t>
            </w:r>
          </w:p>
        </w:tc>
        <w:tc>
          <w:tcPr>
            <w:tcW w:w="2410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Акатова Т.В.</w:t>
            </w:r>
          </w:p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Прошина Г.М.</w:t>
            </w:r>
          </w:p>
        </w:tc>
      </w:tr>
      <w:tr w:rsidR="0023471C" w:rsidRPr="00A00333" w:rsidTr="00A00333">
        <w:trPr>
          <w:trHeight w:val="1551"/>
        </w:trPr>
        <w:tc>
          <w:tcPr>
            <w:tcW w:w="534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4.</w:t>
            </w:r>
          </w:p>
        </w:tc>
        <w:tc>
          <w:tcPr>
            <w:tcW w:w="1842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Конкурс малюнків «МЧС – очима дітей»</w:t>
            </w:r>
          </w:p>
        </w:tc>
        <w:tc>
          <w:tcPr>
            <w:tcW w:w="1701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малювання</w:t>
            </w:r>
          </w:p>
        </w:tc>
        <w:tc>
          <w:tcPr>
            <w:tcW w:w="993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Р</w:t>
            </w:r>
          </w:p>
        </w:tc>
        <w:tc>
          <w:tcPr>
            <w:tcW w:w="861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ІІІ</w:t>
            </w:r>
          </w:p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ІІ</w:t>
            </w:r>
          </w:p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ІІ</w:t>
            </w:r>
          </w:p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</w:rPr>
            </w:pPr>
            <w:r w:rsidRPr="00A00333">
              <w:rPr>
                <w:szCs w:val="28"/>
                <w:lang w:val="uk-UA"/>
              </w:rPr>
              <w:t>ІІІ</w:t>
            </w:r>
          </w:p>
        </w:tc>
        <w:tc>
          <w:tcPr>
            <w:tcW w:w="1832" w:type="dxa"/>
          </w:tcPr>
          <w:p w:rsidR="0023471C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Ломакова Х.</w:t>
            </w:r>
          </w:p>
          <w:p w:rsidR="0023471C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Білецький Д.</w:t>
            </w:r>
          </w:p>
          <w:p w:rsidR="0023471C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Сіганевич Д</w:t>
            </w:r>
            <w:r>
              <w:rPr>
                <w:szCs w:val="28"/>
                <w:lang w:val="uk-UA"/>
              </w:rPr>
              <w:t>.</w:t>
            </w:r>
          </w:p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Борденюк Я.</w:t>
            </w:r>
          </w:p>
        </w:tc>
        <w:tc>
          <w:tcPr>
            <w:tcW w:w="2410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Устинова О.В</w:t>
            </w:r>
          </w:p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Устинова О.В</w:t>
            </w:r>
          </w:p>
          <w:p w:rsidR="0023471C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Устинова О.В</w:t>
            </w:r>
          </w:p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Устинова О.В</w:t>
            </w:r>
          </w:p>
        </w:tc>
      </w:tr>
      <w:tr w:rsidR="0023471C" w:rsidRPr="00A00333" w:rsidTr="0015365E">
        <w:tc>
          <w:tcPr>
            <w:tcW w:w="534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5.</w:t>
            </w:r>
          </w:p>
        </w:tc>
        <w:tc>
          <w:tcPr>
            <w:tcW w:w="1842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Конкурс малюнків «Ліс – зелений друг землі»</w:t>
            </w:r>
          </w:p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3471C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Малювання</w:t>
            </w:r>
          </w:p>
          <w:p w:rsidR="0023471C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  <w:p w:rsidR="0023471C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</w:p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презентація</w:t>
            </w:r>
          </w:p>
        </w:tc>
        <w:tc>
          <w:tcPr>
            <w:tcW w:w="993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Р</w:t>
            </w:r>
          </w:p>
        </w:tc>
        <w:tc>
          <w:tcPr>
            <w:tcW w:w="861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І</w:t>
            </w:r>
          </w:p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І</w:t>
            </w:r>
          </w:p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ІІ</w:t>
            </w:r>
          </w:p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ІІІ</w:t>
            </w:r>
          </w:p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</w:rPr>
            </w:pPr>
            <w:r w:rsidRPr="00A00333">
              <w:rPr>
                <w:szCs w:val="28"/>
                <w:lang w:val="uk-UA"/>
              </w:rPr>
              <w:t>І</w:t>
            </w:r>
          </w:p>
        </w:tc>
        <w:tc>
          <w:tcPr>
            <w:tcW w:w="1832" w:type="dxa"/>
          </w:tcPr>
          <w:p w:rsidR="0023471C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Мокроусова А.</w:t>
            </w:r>
          </w:p>
          <w:p w:rsidR="0023471C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Тригуб Є.</w:t>
            </w:r>
          </w:p>
          <w:p w:rsidR="0023471C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Ломакова Х.</w:t>
            </w:r>
          </w:p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Мокроусова А. Тригуб Є.</w:t>
            </w:r>
          </w:p>
        </w:tc>
        <w:tc>
          <w:tcPr>
            <w:tcW w:w="2410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Устинова О.В</w:t>
            </w:r>
          </w:p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Устинова О.В</w:t>
            </w:r>
          </w:p>
          <w:p w:rsidR="0023471C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Устинова О.В</w:t>
            </w:r>
          </w:p>
          <w:p w:rsidR="0023471C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Свириденко Н.О.</w:t>
            </w:r>
          </w:p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Свириденко Н.О.</w:t>
            </w:r>
          </w:p>
        </w:tc>
      </w:tr>
      <w:tr w:rsidR="0023471C" w:rsidRPr="00A00333" w:rsidTr="0015365E">
        <w:tc>
          <w:tcPr>
            <w:tcW w:w="534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6.</w:t>
            </w:r>
          </w:p>
        </w:tc>
        <w:tc>
          <w:tcPr>
            <w:tcW w:w="1842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Конкурс «Вундер»</w:t>
            </w:r>
          </w:p>
        </w:tc>
        <w:tc>
          <w:tcPr>
            <w:tcW w:w="1701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Інформатика</w:t>
            </w:r>
          </w:p>
        </w:tc>
        <w:tc>
          <w:tcPr>
            <w:tcW w:w="993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Р</w:t>
            </w:r>
          </w:p>
        </w:tc>
        <w:tc>
          <w:tcPr>
            <w:tcW w:w="861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ІІ</w:t>
            </w:r>
          </w:p>
        </w:tc>
        <w:tc>
          <w:tcPr>
            <w:tcW w:w="1832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Латишева І.</w:t>
            </w:r>
          </w:p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Прудивус В.</w:t>
            </w:r>
          </w:p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Андреев С.</w:t>
            </w:r>
          </w:p>
        </w:tc>
        <w:tc>
          <w:tcPr>
            <w:tcW w:w="2410" w:type="dxa"/>
          </w:tcPr>
          <w:p w:rsidR="0023471C" w:rsidRPr="00A00333" w:rsidRDefault="0023471C" w:rsidP="00C1756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A00333">
              <w:rPr>
                <w:szCs w:val="28"/>
                <w:lang w:val="uk-UA"/>
              </w:rPr>
              <w:t>Бербері І.Г.</w:t>
            </w:r>
          </w:p>
        </w:tc>
      </w:tr>
    </w:tbl>
    <w:p w:rsidR="0023471C" w:rsidRPr="00A00333" w:rsidRDefault="0023471C" w:rsidP="0015365E">
      <w:pPr>
        <w:spacing w:line="276" w:lineRule="auto"/>
        <w:jc w:val="both"/>
        <w:rPr>
          <w:szCs w:val="28"/>
          <w:lang w:val="uk-UA"/>
        </w:rPr>
      </w:pPr>
    </w:p>
    <w:p w:rsidR="0023471C" w:rsidRPr="00A00333" w:rsidRDefault="0023471C" w:rsidP="00C17563">
      <w:pPr>
        <w:spacing w:line="276" w:lineRule="auto"/>
        <w:ind w:firstLine="708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 xml:space="preserve">Педагоги </w:t>
      </w:r>
      <w:r>
        <w:rPr>
          <w:szCs w:val="28"/>
          <w:lang w:val="uk-UA"/>
        </w:rPr>
        <w:t>школи</w:t>
      </w:r>
      <w:r w:rsidRPr="00A00333">
        <w:rPr>
          <w:szCs w:val="28"/>
          <w:lang w:val="uk-UA"/>
        </w:rPr>
        <w:t xml:space="preserve"> протягом навчального року брали участь у різноманітних районних, методичних заходів з актуальних проблем оновлення змісту освіти та оволодіння технологіями його реалізації.</w:t>
      </w:r>
    </w:p>
    <w:p w:rsidR="0023471C" w:rsidRPr="00A00333" w:rsidRDefault="0023471C" w:rsidP="0015365E">
      <w:p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 xml:space="preserve">   </w:t>
      </w:r>
      <w:r>
        <w:rPr>
          <w:szCs w:val="28"/>
          <w:lang w:val="uk-UA"/>
        </w:rPr>
        <w:tab/>
      </w:r>
      <w:r w:rsidRPr="00A00333">
        <w:rPr>
          <w:szCs w:val="28"/>
          <w:lang w:val="uk-UA"/>
        </w:rPr>
        <w:t xml:space="preserve"> </w:t>
      </w:r>
      <w:r w:rsidRPr="00A00333">
        <w:rPr>
          <w:szCs w:val="28"/>
        </w:rPr>
        <w:t>Р</w:t>
      </w:r>
      <w:r w:rsidRPr="00A00333">
        <w:rPr>
          <w:szCs w:val="28"/>
          <w:lang w:val="uk-UA"/>
        </w:rPr>
        <w:t>і</w:t>
      </w:r>
      <w:r w:rsidRPr="00A00333">
        <w:rPr>
          <w:szCs w:val="28"/>
        </w:rPr>
        <w:t>ст педагог</w:t>
      </w:r>
      <w:r w:rsidRPr="00A00333">
        <w:rPr>
          <w:szCs w:val="28"/>
          <w:lang w:val="uk-UA"/>
        </w:rPr>
        <w:t>ічної</w:t>
      </w:r>
      <w:r w:rsidRPr="00A00333">
        <w:rPr>
          <w:szCs w:val="28"/>
        </w:rPr>
        <w:t xml:space="preserve"> ма</w:t>
      </w:r>
      <w:r w:rsidRPr="00A00333">
        <w:rPr>
          <w:szCs w:val="28"/>
          <w:lang w:val="uk-UA"/>
        </w:rPr>
        <w:t>й</w:t>
      </w:r>
      <w:r w:rsidRPr="00A00333">
        <w:rPr>
          <w:szCs w:val="28"/>
        </w:rPr>
        <w:t>стер</w:t>
      </w:r>
      <w:r w:rsidRPr="00A00333">
        <w:rPr>
          <w:szCs w:val="28"/>
          <w:lang w:val="uk-UA"/>
        </w:rPr>
        <w:t>ності</w:t>
      </w:r>
      <w:r w:rsidRPr="00A00333">
        <w:rPr>
          <w:szCs w:val="28"/>
        </w:rPr>
        <w:t xml:space="preserve"> в </w:t>
      </w:r>
      <w:r w:rsidRPr="00A00333">
        <w:rPr>
          <w:szCs w:val="28"/>
          <w:lang w:val="uk-UA"/>
        </w:rPr>
        <w:t>цьому навчальному році</w:t>
      </w:r>
      <w:r w:rsidRPr="00A00333">
        <w:rPr>
          <w:szCs w:val="28"/>
        </w:rPr>
        <w:t xml:space="preserve"> </w:t>
      </w:r>
      <w:r w:rsidRPr="00A00333">
        <w:rPr>
          <w:szCs w:val="28"/>
          <w:lang w:val="uk-UA"/>
        </w:rPr>
        <w:t>відбувався</w:t>
      </w:r>
      <w:r w:rsidRPr="00A00333">
        <w:rPr>
          <w:szCs w:val="28"/>
        </w:rPr>
        <w:t xml:space="preserve"> через участ</w:t>
      </w:r>
      <w:r w:rsidRPr="00A00333">
        <w:rPr>
          <w:szCs w:val="28"/>
          <w:lang w:val="uk-UA"/>
        </w:rPr>
        <w:t>ь</w:t>
      </w:r>
      <w:r w:rsidRPr="00A00333">
        <w:rPr>
          <w:szCs w:val="28"/>
        </w:rPr>
        <w:t xml:space="preserve"> педагог</w:t>
      </w:r>
      <w:r w:rsidRPr="00A00333">
        <w:rPr>
          <w:szCs w:val="28"/>
          <w:lang w:val="uk-UA"/>
        </w:rPr>
        <w:t>і</w:t>
      </w:r>
      <w:r w:rsidRPr="00A00333">
        <w:rPr>
          <w:szCs w:val="28"/>
        </w:rPr>
        <w:t>ч</w:t>
      </w:r>
      <w:r w:rsidRPr="00A00333">
        <w:rPr>
          <w:szCs w:val="28"/>
          <w:lang w:val="uk-UA"/>
        </w:rPr>
        <w:t>ного</w:t>
      </w:r>
      <w:r w:rsidRPr="00A00333">
        <w:rPr>
          <w:szCs w:val="28"/>
        </w:rPr>
        <w:t xml:space="preserve"> коллектива в творч</w:t>
      </w:r>
      <w:r w:rsidRPr="00A00333">
        <w:rPr>
          <w:szCs w:val="28"/>
          <w:lang w:val="uk-UA"/>
        </w:rPr>
        <w:t xml:space="preserve">іх </w:t>
      </w:r>
      <w:r w:rsidRPr="00A00333">
        <w:rPr>
          <w:szCs w:val="28"/>
        </w:rPr>
        <w:t>конкурсах.</w:t>
      </w:r>
      <w:r w:rsidRPr="00A00333">
        <w:rPr>
          <w:szCs w:val="28"/>
          <w:lang w:val="uk-UA"/>
        </w:rPr>
        <w:t xml:space="preserve"> Педагоги школи протягом року брали в них участь:</w:t>
      </w:r>
    </w:p>
    <w:p w:rsidR="0023471C" w:rsidRPr="00A00333" w:rsidRDefault="0023471C" w:rsidP="0015365E">
      <w:pPr>
        <w:pStyle w:val="PlainTex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A00333">
        <w:rPr>
          <w:rFonts w:ascii="Times New Roman" w:hAnsi="Times New Roman"/>
          <w:sz w:val="24"/>
          <w:szCs w:val="28"/>
          <w:lang w:val="uk-UA"/>
        </w:rPr>
        <w:t xml:space="preserve">Вчитель початкових класів (Пузанова Л.П.) брала участь у районному конкурсі «Урок </w:t>
      </w:r>
      <w:r w:rsidRPr="00A00333">
        <w:rPr>
          <w:rFonts w:ascii="Times New Roman" w:hAnsi="Times New Roman"/>
          <w:sz w:val="24"/>
          <w:szCs w:val="28"/>
          <w:lang w:val="en-US"/>
        </w:rPr>
        <w:t>XXI</w:t>
      </w:r>
      <w:r w:rsidRPr="00A00333">
        <w:rPr>
          <w:rFonts w:ascii="Times New Roman" w:hAnsi="Times New Roman"/>
          <w:sz w:val="24"/>
          <w:szCs w:val="28"/>
          <w:lang w:val="uk-UA"/>
        </w:rPr>
        <w:t xml:space="preserve"> ст..»</w:t>
      </w:r>
    </w:p>
    <w:p w:rsidR="0023471C" w:rsidRPr="00A00333" w:rsidRDefault="0023471C" w:rsidP="0015365E">
      <w:pPr>
        <w:pStyle w:val="PlainTex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A00333">
        <w:rPr>
          <w:rFonts w:ascii="Times New Roman" w:hAnsi="Times New Roman"/>
          <w:sz w:val="24"/>
          <w:szCs w:val="28"/>
          <w:lang w:val="uk-UA"/>
        </w:rPr>
        <w:t xml:space="preserve">Свириденко Н.О.(ІІІ місце), Тригуб В.В. (ІІ місце), Таранова С.С. (ІІІ місце) . приймали, участь у конкурсі впроводження проектів </w:t>
      </w:r>
      <w:r>
        <w:rPr>
          <w:rFonts w:ascii="Times New Roman" w:hAnsi="Times New Roman"/>
          <w:sz w:val="24"/>
          <w:szCs w:val="28"/>
          <w:lang w:val="uk-UA"/>
        </w:rPr>
        <w:t>«Інтел» де посіли призові місця</w:t>
      </w:r>
      <w:r w:rsidRPr="00A00333">
        <w:rPr>
          <w:rFonts w:ascii="Times New Roman" w:hAnsi="Times New Roman"/>
          <w:sz w:val="24"/>
          <w:szCs w:val="28"/>
          <w:lang w:val="uk-UA"/>
        </w:rPr>
        <w:t>.</w:t>
      </w:r>
    </w:p>
    <w:p w:rsidR="0023471C" w:rsidRPr="00A00333" w:rsidRDefault="0023471C" w:rsidP="0015365E">
      <w:pPr>
        <w:pStyle w:val="PlainTex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A00333">
        <w:rPr>
          <w:rFonts w:ascii="Times New Roman" w:hAnsi="Times New Roman"/>
          <w:sz w:val="24"/>
          <w:szCs w:val="28"/>
          <w:lang w:val="uk-UA"/>
        </w:rPr>
        <w:t>Колектив щколи брав участь у обласному конкурсі «Моя школа найкраща»</w:t>
      </w:r>
    </w:p>
    <w:p w:rsidR="0023471C" w:rsidRPr="00A00333" w:rsidRDefault="0023471C" w:rsidP="00E714E6">
      <w:pPr>
        <w:pStyle w:val="PlainText"/>
        <w:spacing w:line="276" w:lineRule="auto"/>
        <w:ind w:left="720"/>
        <w:jc w:val="both"/>
        <w:rPr>
          <w:rFonts w:ascii="Times New Roman" w:hAnsi="Times New Roman"/>
          <w:sz w:val="24"/>
          <w:szCs w:val="28"/>
          <w:lang w:val="uk-UA"/>
        </w:rPr>
      </w:pPr>
      <w:r w:rsidRPr="00A00333">
        <w:rPr>
          <w:rFonts w:ascii="Times New Roman" w:hAnsi="Times New Roman"/>
          <w:sz w:val="24"/>
          <w:szCs w:val="28"/>
          <w:lang w:val="uk-UA"/>
        </w:rPr>
        <w:t>Але у порівнянні з минулим роком участь у конкурсах дещо знизилась.</w:t>
      </w:r>
    </w:p>
    <w:p w:rsidR="0023471C" w:rsidRPr="00A00333" w:rsidRDefault="0023471C" w:rsidP="0015365E">
      <w:pPr>
        <w:pStyle w:val="PlainText"/>
        <w:spacing w:line="276" w:lineRule="auto"/>
        <w:ind w:firstLine="645"/>
        <w:jc w:val="both"/>
        <w:rPr>
          <w:rFonts w:ascii="Times New Roman" w:hAnsi="Times New Roman"/>
          <w:sz w:val="24"/>
          <w:szCs w:val="28"/>
          <w:lang w:val="uk-UA"/>
        </w:rPr>
      </w:pPr>
      <w:r w:rsidRPr="00A00333">
        <w:rPr>
          <w:rFonts w:ascii="Times New Roman" w:hAnsi="Times New Roman"/>
          <w:sz w:val="24"/>
          <w:szCs w:val="28"/>
        </w:rPr>
        <w:t xml:space="preserve">Згідно з річним планом роботи протягом року </w:t>
      </w:r>
      <w:r w:rsidRPr="00A00333">
        <w:rPr>
          <w:rFonts w:ascii="Times New Roman" w:hAnsi="Times New Roman"/>
          <w:sz w:val="24"/>
          <w:szCs w:val="28"/>
          <w:lang w:val="uk-UA"/>
        </w:rPr>
        <w:t xml:space="preserve">було заплановано </w:t>
      </w:r>
      <w:r w:rsidRPr="00A00333">
        <w:rPr>
          <w:rFonts w:ascii="Times New Roman" w:hAnsi="Times New Roman"/>
          <w:sz w:val="24"/>
          <w:szCs w:val="28"/>
        </w:rPr>
        <w:t>проведен</w:t>
      </w:r>
      <w:r w:rsidRPr="00A00333">
        <w:rPr>
          <w:rFonts w:ascii="Times New Roman" w:hAnsi="Times New Roman"/>
          <w:sz w:val="24"/>
          <w:szCs w:val="28"/>
          <w:lang w:val="uk-UA"/>
        </w:rPr>
        <w:t xml:space="preserve">ня </w:t>
      </w:r>
      <w:r w:rsidRPr="00A00333">
        <w:rPr>
          <w:rFonts w:ascii="Times New Roman" w:hAnsi="Times New Roman"/>
          <w:sz w:val="24"/>
          <w:szCs w:val="28"/>
        </w:rPr>
        <w:t xml:space="preserve"> </w:t>
      </w:r>
      <w:r w:rsidRPr="00A00333">
        <w:rPr>
          <w:rFonts w:ascii="Times New Roman" w:hAnsi="Times New Roman"/>
          <w:sz w:val="24"/>
          <w:szCs w:val="28"/>
          <w:lang w:val="uk-UA"/>
        </w:rPr>
        <w:t xml:space="preserve">5 </w:t>
      </w:r>
      <w:r w:rsidRPr="00A00333">
        <w:rPr>
          <w:rFonts w:ascii="Times New Roman" w:hAnsi="Times New Roman"/>
          <w:sz w:val="24"/>
          <w:szCs w:val="28"/>
        </w:rPr>
        <w:t>предметн</w:t>
      </w:r>
      <w:r w:rsidRPr="00A00333">
        <w:rPr>
          <w:rFonts w:ascii="Times New Roman" w:hAnsi="Times New Roman"/>
          <w:sz w:val="24"/>
          <w:szCs w:val="28"/>
          <w:lang w:val="uk-UA"/>
        </w:rPr>
        <w:t>их</w:t>
      </w:r>
      <w:r w:rsidRPr="00A00333">
        <w:rPr>
          <w:rFonts w:ascii="Times New Roman" w:hAnsi="Times New Roman"/>
          <w:sz w:val="24"/>
          <w:szCs w:val="28"/>
        </w:rPr>
        <w:t xml:space="preserve"> тижні</w:t>
      </w:r>
      <w:r w:rsidRPr="00A00333">
        <w:rPr>
          <w:rFonts w:ascii="Times New Roman" w:hAnsi="Times New Roman"/>
          <w:sz w:val="24"/>
          <w:szCs w:val="28"/>
          <w:lang w:val="uk-UA"/>
        </w:rPr>
        <w:t xml:space="preserve">в . З запланованих було проведено тільки два ( тиждень філології та початкових класів ).  Якість  та своєчасність проведення предметних тижнів потребує посиленої уваги з боку адміністрації. </w:t>
      </w:r>
    </w:p>
    <w:p w:rsidR="0023471C" w:rsidRPr="00A00333" w:rsidRDefault="0023471C" w:rsidP="0015365E">
      <w:p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 xml:space="preserve">      </w:t>
      </w:r>
      <w:r>
        <w:rPr>
          <w:szCs w:val="28"/>
          <w:lang w:val="uk-UA"/>
        </w:rPr>
        <w:tab/>
      </w:r>
      <w:r w:rsidRPr="00A00333">
        <w:rPr>
          <w:szCs w:val="28"/>
          <w:lang w:val="uk-UA"/>
        </w:rPr>
        <w:t xml:space="preserve">Впродовж </w:t>
      </w:r>
      <w:r w:rsidRPr="00A00333">
        <w:rPr>
          <w:szCs w:val="28"/>
        </w:rPr>
        <w:t xml:space="preserve">року  вчителі </w:t>
      </w:r>
      <w:r w:rsidRPr="00A00333">
        <w:rPr>
          <w:szCs w:val="28"/>
          <w:lang w:val="uk-UA"/>
        </w:rPr>
        <w:t xml:space="preserve"> </w:t>
      </w:r>
      <w:r w:rsidRPr="00A00333">
        <w:rPr>
          <w:szCs w:val="28"/>
        </w:rPr>
        <w:t>відвідували районні семінари та заходи</w:t>
      </w:r>
      <w:r w:rsidRPr="00A00333">
        <w:rPr>
          <w:szCs w:val="28"/>
          <w:lang w:val="uk-UA"/>
        </w:rPr>
        <w:t>, брали участь у дискусіях та обговореннях нагальних педагогічних проблем. Так  Тригуб В.В. є керівником районного МО вчителів початкових класів ,членом методичної ради районного МК , Устинова О.В.</w:t>
      </w:r>
      <w:r>
        <w:rPr>
          <w:szCs w:val="28"/>
          <w:lang w:val="uk-UA"/>
        </w:rPr>
        <w:t>-</w:t>
      </w:r>
      <w:r w:rsidRPr="00A00333">
        <w:rPr>
          <w:szCs w:val="28"/>
          <w:lang w:val="uk-UA"/>
        </w:rPr>
        <w:t xml:space="preserve"> керівник  районного МО вчителів з основ здоров я , Рудова О.В., Мокроусова М.А. , Таранова С.С., є членами районих творчих груп . Бербері І.Г. - керівник районної «школи молодого вчителя інформатики» .</w:t>
      </w:r>
    </w:p>
    <w:p w:rsidR="0023471C" w:rsidRPr="00A00333" w:rsidRDefault="0023471C" w:rsidP="0015365E">
      <w:p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 xml:space="preserve">   </w:t>
      </w:r>
      <w:r>
        <w:rPr>
          <w:szCs w:val="28"/>
          <w:lang w:val="uk-UA"/>
        </w:rPr>
        <w:tab/>
      </w:r>
      <w:r w:rsidRPr="00A00333">
        <w:rPr>
          <w:szCs w:val="28"/>
          <w:lang w:val="uk-UA"/>
        </w:rPr>
        <w:t>Вчителі: Мельник Н.Г., Мокроусова М.А., Бербері І.Г., Моховик Н.В., Таранова С.С., були членами комісії при перевірці олімпіадних завдань.</w:t>
      </w:r>
    </w:p>
    <w:p w:rsidR="0023471C" w:rsidRPr="00A00333" w:rsidRDefault="0023471C" w:rsidP="0015365E">
      <w:pPr>
        <w:spacing w:line="276" w:lineRule="auto"/>
        <w:ind w:firstLine="709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Поширення ринка технологій навчання вимагає від педагогів підвищувати рівень педагогічної майстерності, оновлювати зміст навчання, удосконалювати методи та форми роботи з учнями.</w:t>
      </w:r>
    </w:p>
    <w:p w:rsidR="0023471C" w:rsidRPr="00A00333" w:rsidRDefault="0023471C" w:rsidP="0015365E">
      <w:pPr>
        <w:spacing w:line="276" w:lineRule="auto"/>
        <w:ind w:firstLine="708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Щоб зробити процесс навчання більш єфективним</w:t>
      </w:r>
      <w:r w:rsidRPr="00A00333">
        <w:rPr>
          <w:szCs w:val="28"/>
        </w:rPr>
        <w:t>, недостат</w:t>
      </w:r>
      <w:r w:rsidRPr="00A00333">
        <w:rPr>
          <w:szCs w:val="28"/>
          <w:lang w:val="uk-UA"/>
        </w:rPr>
        <w:t>ньо</w:t>
      </w:r>
      <w:r w:rsidRPr="00A00333">
        <w:rPr>
          <w:szCs w:val="28"/>
        </w:rPr>
        <w:t xml:space="preserve"> </w:t>
      </w:r>
      <w:r w:rsidRPr="00A00333">
        <w:rPr>
          <w:szCs w:val="28"/>
          <w:lang w:val="uk-UA"/>
        </w:rPr>
        <w:t>використовувати тільки традиційні</w:t>
      </w:r>
      <w:r w:rsidRPr="00A00333">
        <w:rPr>
          <w:szCs w:val="28"/>
        </w:rPr>
        <w:t xml:space="preserve"> методики </w:t>
      </w:r>
      <w:r w:rsidRPr="00A00333">
        <w:rPr>
          <w:szCs w:val="28"/>
          <w:lang w:val="uk-UA"/>
        </w:rPr>
        <w:t>викладання</w:t>
      </w:r>
      <w:r w:rsidRPr="00A00333">
        <w:rPr>
          <w:szCs w:val="28"/>
        </w:rPr>
        <w:t>. Р</w:t>
      </w:r>
      <w:r w:rsidRPr="00A00333">
        <w:rPr>
          <w:szCs w:val="28"/>
          <w:lang w:val="uk-UA"/>
        </w:rPr>
        <w:t>і</w:t>
      </w:r>
      <w:r w:rsidRPr="00A00333">
        <w:rPr>
          <w:szCs w:val="28"/>
        </w:rPr>
        <w:t>шен</w:t>
      </w:r>
      <w:r w:rsidRPr="00A00333">
        <w:rPr>
          <w:szCs w:val="28"/>
          <w:lang w:val="uk-UA"/>
        </w:rPr>
        <w:t>ня</w:t>
      </w:r>
      <w:r w:rsidRPr="00A00333">
        <w:rPr>
          <w:szCs w:val="28"/>
        </w:rPr>
        <w:t xml:space="preserve"> </w:t>
      </w:r>
      <w:r w:rsidRPr="00A00333">
        <w:rPr>
          <w:szCs w:val="28"/>
          <w:lang w:val="uk-UA"/>
        </w:rPr>
        <w:t>цієї</w:t>
      </w:r>
      <w:r w:rsidRPr="00A00333">
        <w:rPr>
          <w:szCs w:val="28"/>
        </w:rPr>
        <w:t xml:space="preserve"> проблем</w:t>
      </w:r>
      <w:r w:rsidRPr="00A00333">
        <w:rPr>
          <w:szCs w:val="28"/>
          <w:lang w:val="uk-UA"/>
        </w:rPr>
        <w:t>и</w:t>
      </w:r>
      <w:r w:rsidRPr="00A00333">
        <w:rPr>
          <w:szCs w:val="28"/>
        </w:rPr>
        <w:t xml:space="preserve"> може б</w:t>
      </w:r>
      <w:r w:rsidRPr="00A00333">
        <w:rPr>
          <w:szCs w:val="28"/>
          <w:lang w:val="uk-UA"/>
        </w:rPr>
        <w:t>у</w:t>
      </w:r>
      <w:r w:rsidRPr="00A00333">
        <w:rPr>
          <w:szCs w:val="28"/>
        </w:rPr>
        <w:t>т</w:t>
      </w:r>
      <w:r w:rsidRPr="00A00333">
        <w:rPr>
          <w:szCs w:val="28"/>
          <w:lang w:val="uk-UA"/>
        </w:rPr>
        <w:t>и</w:t>
      </w:r>
      <w:r w:rsidRPr="00A00333">
        <w:rPr>
          <w:szCs w:val="28"/>
        </w:rPr>
        <w:t xml:space="preserve"> дос</w:t>
      </w:r>
      <w:r w:rsidRPr="00A00333">
        <w:rPr>
          <w:szCs w:val="28"/>
          <w:lang w:val="uk-UA"/>
        </w:rPr>
        <w:t>я</w:t>
      </w:r>
      <w:r w:rsidRPr="00A00333">
        <w:rPr>
          <w:szCs w:val="28"/>
        </w:rPr>
        <w:t xml:space="preserve">гнуто благодаря </w:t>
      </w:r>
      <w:r w:rsidRPr="00A00333">
        <w:rPr>
          <w:szCs w:val="28"/>
          <w:lang w:val="uk-UA"/>
        </w:rPr>
        <w:t>використанню нетрадиційних технологій</w:t>
      </w:r>
      <w:r w:rsidRPr="00A00333">
        <w:rPr>
          <w:szCs w:val="28"/>
        </w:rPr>
        <w:t xml:space="preserve"> в </w:t>
      </w:r>
      <w:r w:rsidRPr="00A00333">
        <w:rPr>
          <w:szCs w:val="28"/>
          <w:lang w:val="uk-UA"/>
        </w:rPr>
        <w:t>навчанні,</w:t>
      </w:r>
      <w:r w:rsidRPr="00A00333">
        <w:rPr>
          <w:szCs w:val="28"/>
        </w:rPr>
        <w:t xml:space="preserve"> в том</w:t>
      </w:r>
      <w:r w:rsidRPr="00A00333">
        <w:rPr>
          <w:szCs w:val="28"/>
          <w:lang w:val="uk-UA"/>
        </w:rPr>
        <w:t>у</w:t>
      </w:r>
      <w:r w:rsidRPr="00A00333">
        <w:rPr>
          <w:szCs w:val="28"/>
        </w:rPr>
        <w:t xml:space="preserve"> числ</w:t>
      </w:r>
      <w:r w:rsidRPr="00A00333">
        <w:rPr>
          <w:szCs w:val="28"/>
          <w:lang w:val="uk-UA"/>
        </w:rPr>
        <w:t>і</w:t>
      </w:r>
      <w:r w:rsidRPr="00A00333">
        <w:rPr>
          <w:szCs w:val="28"/>
        </w:rPr>
        <w:t xml:space="preserve"> </w:t>
      </w:r>
      <w:r w:rsidRPr="00A00333">
        <w:rPr>
          <w:szCs w:val="28"/>
          <w:lang w:val="uk-UA"/>
        </w:rPr>
        <w:t>і</w:t>
      </w:r>
      <w:r w:rsidRPr="00A00333">
        <w:rPr>
          <w:szCs w:val="28"/>
        </w:rPr>
        <w:t>нформац</w:t>
      </w:r>
      <w:r w:rsidRPr="00A00333">
        <w:rPr>
          <w:szCs w:val="28"/>
          <w:lang w:val="uk-UA"/>
        </w:rPr>
        <w:t>ій</w:t>
      </w:r>
      <w:r w:rsidRPr="00A00333">
        <w:rPr>
          <w:szCs w:val="28"/>
        </w:rPr>
        <w:t>н</w:t>
      </w:r>
      <w:r w:rsidRPr="00A00333">
        <w:rPr>
          <w:szCs w:val="28"/>
          <w:lang w:val="uk-UA"/>
        </w:rPr>
        <w:t>и</w:t>
      </w:r>
      <w:r w:rsidRPr="00A00333">
        <w:rPr>
          <w:szCs w:val="28"/>
        </w:rPr>
        <w:t xml:space="preserve">х. </w:t>
      </w:r>
      <w:r w:rsidRPr="00A00333">
        <w:rPr>
          <w:szCs w:val="28"/>
          <w:lang w:val="uk-UA"/>
        </w:rPr>
        <w:t>Досягнути підвищення інтереса до предмету</w:t>
      </w:r>
      <w:r w:rsidRPr="00A00333">
        <w:rPr>
          <w:szCs w:val="28"/>
        </w:rPr>
        <w:t xml:space="preserve"> </w:t>
      </w:r>
      <w:r w:rsidRPr="00A00333">
        <w:rPr>
          <w:szCs w:val="28"/>
          <w:lang w:val="uk-UA"/>
        </w:rPr>
        <w:t>дозволяє використання ІКТ</w:t>
      </w:r>
      <w:r w:rsidRPr="00A00333">
        <w:rPr>
          <w:szCs w:val="28"/>
        </w:rPr>
        <w:t xml:space="preserve"> на уроках. </w:t>
      </w:r>
      <w:r w:rsidRPr="00A00333">
        <w:rPr>
          <w:szCs w:val="28"/>
          <w:lang w:val="uk-UA"/>
        </w:rPr>
        <w:t>В цьому році продовжувалась  робота по використанню ІКТ в навчально–виховному процесі.</w:t>
      </w:r>
      <w:r w:rsidRPr="00A00333">
        <w:rPr>
          <w:szCs w:val="28"/>
        </w:rPr>
        <w:t xml:space="preserve"> </w:t>
      </w:r>
      <w:r w:rsidRPr="00A00333">
        <w:rPr>
          <w:szCs w:val="28"/>
          <w:lang w:val="uk-UA"/>
        </w:rPr>
        <w:t>При проведенні відкритих уроків , позакласних заходів використовувалась дана технологія . Стало певною системою використання компьютерів  у навчанні по різним предметам ,використання на уроках екранізацій художніх творів ,які вивчаються в школі. В</w:t>
      </w:r>
      <w:r w:rsidRPr="00A00333">
        <w:rPr>
          <w:szCs w:val="28"/>
        </w:rPr>
        <w:t>с</w:t>
      </w:r>
      <w:r w:rsidRPr="00A00333">
        <w:rPr>
          <w:szCs w:val="28"/>
          <w:lang w:val="uk-UA"/>
        </w:rPr>
        <w:t>е</w:t>
      </w:r>
      <w:r w:rsidRPr="00A00333">
        <w:rPr>
          <w:szCs w:val="28"/>
        </w:rPr>
        <w:t xml:space="preserve"> </w:t>
      </w:r>
      <w:r w:rsidRPr="00A00333">
        <w:rPr>
          <w:szCs w:val="28"/>
          <w:lang w:val="uk-UA"/>
        </w:rPr>
        <w:t xml:space="preserve">це </w:t>
      </w:r>
      <w:r w:rsidRPr="00A00333">
        <w:rPr>
          <w:szCs w:val="28"/>
        </w:rPr>
        <w:t>п</w:t>
      </w:r>
      <w:r w:rsidRPr="00A00333">
        <w:rPr>
          <w:szCs w:val="28"/>
          <w:lang w:val="uk-UA"/>
        </w:rPr>
        <w:t xml:space="preserve">ідвищує </w:t>
      </w:r>
      <w:r w:rsidRPr="00A00333">
        <w:rPr>
          <w:szCs w:val="28"/>
        </w:rPr>
        <w:t xml:space="preserve"> </w:t>
      </w:r>
      <w:r w:rsidRPr="00A00333">
        <w:rPr>
          <w:szCs w:val="28"/>
          <w:lang w:val="uk-UA"/>
        </w:rPr>
        <w:t>і</w:t>
      </w:r>
      <w:r w:rsidRPr="00A00333">
        <w:rPr>
          <w:szCs w:val="28"/>
        </w:rPr>
        <w:t>нтерес уч</w:t>
      </w:r>
      <w:r w:rsidRPr="00A00333">
        <w:rPr>
          <w:szCs w:val="28"/>
          <w:lang w:val="uk-UA"/>
        </w:rPr>
        <w:t>нів</w:t>
      </w:r>
      <w:r w:rsidRPr="00A00333">
        <w:rPr>
          <w:szCs w:val="28"/>
        </w:rPr>
        <w:t xml:space="preserve"> </w:t>
      </w:r>
      <w:r w:rsidRPr="00A00333">
        <w:rPr>
          <w:szCs w:val="28"/>
          <w:lang w:val="uk-UA"/>
        </w:rPr>
        <w:t xml:space="preserve">до </w:t>
      </w:r>
      <w:r w:rsidRPr="00A00333">
        <w:rPr>
          <w:szCs w:val="28"/>
        </w:rPr>
        <w:t xml:space="preserve">предмету, </w:t>
      </w:r>
      <w:r w:rsidRPr="00A00333">
        <w:rPr>
          <w:szCs w:val="28"/>
          <w:lang w:val="uk-UA"/>
        </w:rPr>
        <w:t>удосконалює їх знання . Але якщо подивиться журнал реєстрації проведених занять у компьютерному класі , то можна побачити , що проводять уроки з використаням ІКТ</w:t>
      </w:r>
      <w:r>
        <w:rPr>
          <w:szCs w:val="28"/>
          <w:lang w:val="uk-UA"/>
        </w:rPr>
        <w:t xml:space="preserve"> одні й ті</w:t>
      </w:r>
      <w:r w:rsidRPr="00A00333">
        <w:rPr>
          <w:szCs w:val="28"/>
          <w:lang w:val="uk-UA"/>
        </w:rPr>
        <w:t xml:space="preserve"> самі вчителі. Хоч </w:t>
      </w:r>
    </w:p>
    <w:p w:rsidR="0023471C" w:rsidRPr="00A00333" w:rsidRDefault="0023471C" w:rsidP="0015365E">
      <w:p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98 % вчителів закінчили курси «ІНТЕЛ» , «Користувач ПК ».</w:t>
      </w:r>
    </w:p>
    <w:p w:rsidR="0023471C" w:rsidRDefault="0023471C" w:rsidP="00A00333">
      <w:pPr>
        <w:spacing w:line="276" w:lineRule="auto"/>
        <w:jc w:val="both"/>
        <w:rPr>
          <w:sz w:val="22"/>
          <w:lang w:val="uk-UA"/>
        </w:rPr>
      </w:pPr>
      <w:r w:rsidRPr="00A00333">
        <w:rPr>
          <w:szCs w:val="28"/>
          <w:lang w:val="uk-UA"/>
        </w:rPr>
        <w:t xml:space="preserve">   </w:t>
      </w:r>
      <w:r>
        <w:rPr>
          <w:szCs w:val="28"/>
          <w:lang w:val="uk-UA"/>
        </w:rPr>
        <w:tab/>
        <w:t xml:space="preserve"> У 2011</w:t>
      </w:r>
      <w:r w:rsidRPr="00A00333">
        <w:rPr>
          <w:szCs w:val="28"/>
          <w:lang w:val="uk-UA"/>
        </w:rPr>
        <w:t>-201</w:t>
      </w:r>
      <w:r>
        <w:rPr>
          <w:szCs w:val="28"/>
          <w:lang w:val="uk-UA"/>
        </w:rPr>
        <w:t>2</w:t>
      </w:r>
      <w:r w:rsidRPr="00A00333">
        <w:rPr>
          <w:szCs w:val="28"/>
          <w:lang w:val="uk-UA"/>
        </w:rPr>
        <w:t xml:space="preserve"> навчальному році 2 вчителів закінчили </w:t>
      </w:r>
      <w:r w:rsidRPr="00A00333">
        <w:rPr>
          <w:sz w:val="28"/>
          <w:szCs w:val="28"/>
          <w:lang w:val="uk-UA"/>
        </w:rPr>
        <w:t xml:space="preserve">курси </w:t>
      </w:r>
      <w:r w:rsidRPr="00A00333">
        <w:rPr>
          <w:lang w:val="uk-UA"/>
        </w:rPr>
        <w:t xml:space="preserve">«Мережеві технології Веб 2.0»,  20 вчителів </w:t>
      </w:r>
      <w:r>
        <w:rPr>
          <w:lang w:val="uk-UA"/>
        </w:rPr>
        <w:t xml:space="preserve">- </w:t>
      </w:r>
      <w:r w:rsidRPr="00A00333">
        <w:rPr>
          <w:lang w:val="uk-UA"/>
        </w:rPr>
        <w:t>«Цифрові технології».</w:t>
      </w:r>
      <w:r w:rsidRPr="00A00333">
        <w:rPr>
          <w:sz w:val="22"/>
          <w:lang w:val="uk-UA"/>
        </w:rPr>
        <w:t xml:space="preserve"> </w:t>
      </w:r>
    </w:p>
    <w:p w:rsidR="0023471C" w:rsidRPr="00A00333" w:rsidRDefault="0023471C" w:rsidP="00A00333">
      <w:pPr>
        <w:spacing w:line="276" w:lineRule="auto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   </w:t>
      </w:r>
      <w:r>
        <w:rPr>
          <w:lang w:val="uk-UA"/>
        </w:rPr>
        <w:t xml:space="preserve"> </w:t>
      </w:r>
      <w:r w:rsidRPr="00A00333">
        <w:rPr>
          <w:lang w:val="uk-UA"/>
        </w:rPr>
        <w:t xml:space="preserve"> </w:t>
      </w:r>
      <w:r>
        <w:rPr>
          <w:lang w:val="uk-UA"/>
        </w:rPr>
        <w:tab/>
      </w:r>
      <w:r w:rsidRPr="00A00333">
        <w:rPr>
          <w:lang w:val="uk-UA"/>
        </w:rPr>
        <w:t>У  школі поповнюється база даних програмних засобів навчального призначення.</w:t>
      </w:r>
      <w:r w:rsidRPr="00A00333">
        <w:rPr>
          <w:sz w:val="22"/>
          <w:lang w:val="uk-UA"/>
        </w:rPr>
        <w:t xml:space="preserve"> </w:t>
      </w:r>
      <w:r w:rsidRPr="00A00333">
        <w:rPr>
          <w:lang w:val="uk-UA"/>
        </w:rPr>
        <w:t>Створен</w:t>
      </w:r>
      <w:r>
        <w:rPr>
          <w:lang w:val="uk-UA"/>
        </w:rPr>
        <w:t>ий</w:t>
      </w:r>
      <w:r w:rsidRPr="00A00333">
        <w:rPr>
          <w:lang w:val="uk-UA"/>
        </w:rPr>
        <w:t xml:space="preserve"> електронний банк даних: учнів, вчителів, діловодства, підручників.</w:t>
      </w:r>
    </w:p>
    <w:p w:rsidR="0023471C" w:rsidRPr="00A00333" w:rsidRDefault="0023471C" w:rsidP="0015365E">
      <w:pPr>
        <w:spacing w:line="276" w:lineRule="auto"/>
        <w:jc w:val="both"/>
        <w:rPr>
          <w:szCs w:val="28"/>
          <w:lang w:val="uk-UA"/>
        </w:rPr>
      </w:pPr>
      <w:r w:rsidRPr="00A00333">
        <w:rPr>
          <w:sz w:val="22"/>
          <w:lang w:val="uk-UA"/>
        </w:rPr>
        <w:t xml:space="preserve">       </w:t>
      </w:r>
      <w:r>
        <w:rPr>
          <w:sz w:val="22"/>
          <w:lang w:val="uk-UA"/>
        </w:rPr>
        <w:tab/>
      </w:r>
      <w:r w:rsidRPr="00A00333">
        <w:rPr>
          <w:szCs w:val="28"/>
        </w:rPr>
        <w:t>С</w:t>
      </w:r>
      <w:r w:rsidRPr="00A00333">
        <w:rPr>
          <w:szCs w:val="28"/>
          <w:lang w:val="uk-UA"/>
        </w:rPr>
        <w:t xml:space="preserve">творений </w:t>
      </w:r>
      <w:r w:rsidRPr="00A00333">
        <w:rPr>
          <w:szCs w:val="28"/>
        </w:rPr>
        <w:t xml:space="preserve"> шк</w:t>
      </w:r>
      <w:r w:rsidRPr="00A00333">
        <w:rPr>
          <w:szCs w:val="28"/>
          <w:lang w:val="uk-UA"/>
        </w:rPr>
        <w:t>і</w:t>
      </w:r>
      <w:r w:rsidRPr="00A00333">
        <w:rPr>
          <w:szCs w:val="28"/>
        </w:rPr>
        <w:t>льн</w:t>
      </w:r>
      <w:r w:rsidRPr="00A00333">
        <w:rPr>
          <w:szCs w:val="28"/>
          <w:lang w:val="uk-UA"/>
        </w:rPr>
        <w:t>и</w:t>
      </w:r>
      <w:r w:rsidRPr="00A00333">
        <w:rPr>
          <w:szCs w:val="28"/>
        </w:rPr>
        <w:t>й сайт</w:t>
      </w:r>
      <w:r w:rsidRPr="00A00333">
        <w:rPr>
          <w:szCs w:val="28"/>
          <w:lang w:val="uk-UA"/>
        </w:rPr>
        <w:t xml:space="preserve"> . Але його поповнення відбувається не систематично , тому й % відвідування сайту низький .       </w:t>
      </w:r>
      <w:r w:rsidRPr="00A00333">
        <w:rPr>
          <w:szCs w:val="28"/>
        </w:rPr>
        <w:tab/>
      </w:r>
    </w:p>
    <w:p w:rsidR="0023471C" w:rsidRPr="00A00333" w:rsidRDefault="0023471C" w:rsidP="00C561E2">
      <w:pPr>
        <w:spacing w:line="276" w:lineRule="auto"/>
        <w:jc w:val="both"/>
        <w:rPr>
          <w:szCs w:val="28"/>
          <w:lang w:val="uk-UA"/>
        </w:rPr>
      </w:pPr>
      <w:r w:rsidRPr="00A00333">
        <w:rPr>
          <w:i/>
          <w:szCs w:val="28"/>
          <w:lang w:val="uk-UA"/>
        </w:rPr>
        <w:t xml:space="preserve">    </w:t>
      </w:r>
      <w:r w:rsidRPr="00A00333">
        <w:rPr>
          <w:szCs w:val="28"/>
          <w:lang w:val="uk-UA"/>
        </w:rPr>
        <w:t xml:space="preserve">      Поряд із позитивними показниками слід відзначити, що не всі резерви підвищення якості НВП використані на 100%. У методичній роботі </w:t>
      </w:r>
      <w:r>
        <w:rPr>
          <w:szCs w:val="28"/>
          <w:lang w:val="uk-UA"/>
        </w:rPr>
        <w:t>школи</w:t>
      </w:r>
      <w:r w:rsidRPr="00A00333">
        <w:rPr>
          <w:szCs w:val="28"/>
          <w:lang w:val="uk-UA"/>
        </w:rPr>
        <w:t xml:space="preserve"> існують такі недоліки:</w:t>
      </w:r>
    </w:p>
    <w:p w:rsidR="0023471C" w:rsidRDefault="0023471C" w:rsidP="00A00333">
      <w:p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 </w:t>
      </w:r>
      <w:r w:rsidRPr="00A00333">
        <w:rPr>
          <w:szCs w:val="28"/>
          <w:lang w:val="uk-UA"/>
        </w:rPr>
        <w:t xml:space="preserve">Не мала належної ефективності робота зі здібними дітьми.. В цьому є певна недоробка вчителів – предметників.  </w:t>
      </w:r>
    </w:p>
    <w:p w:rsidR="0023471C" w:rsidRDefault="0023471C" w:rsidP="00A00333">
      <w:p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 </w:t>
      </w:r>
      <w:r w:rsidRPr="00A00333">
        <w:rPr>
          <w:szCs w:val="28"/>
          <w:lang w:val="uk-UA"/>
        </w:rPr>
        <w:t xml:space="preserve">Не всі вчителі запроваджували в практику сучасні методики. </w:t>
      </w:r>
    </w:p>
    <w:p w:rsidR="0023471C" w:rsidRDefault="0023471C" w:rsidP="00A00333">
      <w:p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 </w:t>
      </w:r>
      <w:r w:rsidRPr="00A00333">
        <w:rPr>
          <w:szCs w:val="28"/>
          <w:lang w:val="uk-UA"/>
        </w:rPr>
        <w:t xml:space="preserve">Не ефективно використовувались години варіативної частини навчального плану з метою надання педагогічної підтримки слабо встигаючим учням чи з метою розвитку творчих здібностей. </w:t>
      </w:r>
    </w:p>
    <w:p w:rsidR="0023471C" w:rsidRDefault="0023471C" w:rsidP="00A00333">
      <w:p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4 </w:t>
      </w:r>
      <w:r w:rsidRPr="00A00333">
        <w:rPr>
          <w:szCs w:val="28"/>
          <w:lang w:val="uk-UA"/>
        </w:rPr>
        <w:t xml:space="preserve">В методичному кабінеті недостатньо літератури щодо підготовки учнів до участі в олімпіадах, конкурсах. </w:t>
      </w:r>
    </w:p>
    <w:p w:rsidR="0023471C" w:rsidRDefault="0023471C" w:rsidP="00A00333">
      <w:p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5 </w:t>
      </w:r>
      <w:r w:rsidRPr="00A00333">
        <w:rPr>
          <w:szCs w:val="28"/>
          <w:lang w:val="uk-UA"/>
        </w:rPr>
        <w:t xml:space="preserve">Потребує вдосконалення робота шкільної методичної ради. </w:t>
      </w:r>
    </w:p>
    <w:p w:rsidR="0023471C" w:rsidRDefault="0023471C" w:rsidP="00A00333">
      <w:p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6 </w:t>
      </w:r>
      <w:r w:rsidRPr="00A00333">
        <w:rPr>
          <w:szCs w:val="28"/>
          <w:lang w:val="uk-UA"/>
        </w:rPr>
        <w:t>Низька участь вчителів у різноманітних конкурсах .</w:t>
      </w:r>
    </w:p>
    <w:p w:rsidR="0023471C" w:rsidRDefault="0023471C" w:rsidP="00A00333">
      <w:p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7 </w:t>
      </w:r>
      <w:r w:rsidRPr="00A00333">
        <w:rPr>
          <w:szCs w:val="28"/>
          <w:lang w:val="uk-UA"/>
        </w:rPr>
        <w:t xml:space="preserve">Більшість учителів рідко використовують інтерактивні методи навчання, не завжди проводять уроки за технологією особистісно орієнтованого уроку, на низькому рівні залишається взаємовідвідування уроків. </w:t>
      </w:r>
    </w:p>
    <w:p w:rsidR="0023471C" w:rsidRDefault="0023471C" w:rsidP="00A00333">
      <w:p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8 </w:t>
      </w:r>
      <w:r w:rsidRPr="00A00333">
        <w:rPr>
          <w:szCs w:val="28"/>
          <w:lang w:val="uk-UA"/>
        </w:rPr>
        <w:t>Не приймають участь вчителі</w:t>
      </w:r>
      <w:r w:rsidRPr="00A00333">
        <w:rPr>
          <w:szCs w:val="28"/>
        </w:rPr>
        <w:t xml:space="preserve"> в роботі обласних інтернет-семінарів та інтернет-конференцій. </w:t>
      </w:r>
    </w:p>
    <w:p w:rsidR="0023471C" w:rsidRDefault="0023471C" w:rsidP="00A00333">
      <w:p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9 </w:t>
      </w:r>
      <w:r w:rsidRPr="00A00333">
        <w:rPr>
          <w:szCs w:val="28"/>
        </w:rPr>
        <w:t xml:space="preserve">Недостатньо ефективно була організована робота з молодими вчителями. </w:t>
      </w:r>
    </w:p>
    <w:p w:rsidR="0023471C" w:rsidRPr="00A00333" w:rsidRDefault="0023471C" w:rsidP="00A00333">
      <w:pPr>
        <w:spacing w:line="276" w:lineRule="auto"/>
        <w:jc w:val="both"/>
        <w:rPr>
          <w:szCs w:val="28"/>
        </w:rPr>
      </w:pPr>
      <w:r>
        <w:rPr>
          <w:szCs w:val="28"/>
          <w:lang w:val="uk-UA"/>
        </w:rPr>
        <w:t xml:space="preserve">10 </w:t>
      </w:r>
      <w:r w:rsidRPr="00A00333">
        <w:rPr>
          <w:szCs w:val="28"/>
        </w:rPr>
        <w:t xml:space="preserve">Не всі гуртки і факультативи, що працювали в школі в минулому навчальному році, показали результативний проект. </w:t>
      </w:r>
    </w:p>
    <w:p w:rsidR="0023471C" w:rsidRPr="00A00333" w:rsidRDefault="0023471C" w:rsidP="0015365E">
      <w:pPr>
        <w:spacing w:line="276" w:lineRule="auto"/>
        <w:jc w:val="both"/>
        <w:rPr>
          <w:szCs w:val="28"/>
        </w:rPr>
      </w:pPr>
      <w:r>
        <w:rPr>
          <w:szCs w:val="28"/>
          <w:lang w:val="uk-UA"/>
        </w:rPr>
        <w:t xml:space="preserve">   </w:t>
      </w:r>
      <w:r>
        <w:rPr>
          <w:szCs w:val="28"/>
          <w:lang w:val="uk-UA"/>
        </w:rPr>
        <w:tab/>
      </w:r>
      <w:r w:rsidRPr="00A00333">
        <w:rPr>
          <w:szCs w:val="28"/>
        </w:rPr>
        <w:t xml:space="preserve"> </w:t>
      </w:r>
      <w:r w:rsidRPr="00A00333">
        <w:rPr>
          <w:szCs w:val="28"/>
          <w:lang w:val="uk-UA"/>
        </w:rPr>
        <w:t xml:space="preserve">Є </w:t>
      </w:r>
      <w:r w:rsidRPr="00A00333">
        <w:rPr>
          <w:szCs w:val="28"/>
        </w:rPr>
        <w:t xml:space="preserve">ще багато питань, над якими необхідно працювати. </w:t>
      </w:r>
    </w:p>
    <w:p w:rsidR="0023471C" w:rsidRPr="00A00333" w:rsidRDefault="0023471C" w:rsidP="0015365E">
      <w:pPr>
        <w:spacing w:line="276" w:lineRule="auto"/>
        <w:jc w:val="both"/>
        <w:rPr>
          <w:szCs w:val="28"/>
        </w:rPr>
      </w:pPr>
      <w:r w:rsidRPr="00A00333">
        <w:rPr>
          <w:szCs w:val="28"/>
        </w:rPr>
        <w:t xml:space="preserve"> </w:t>
      </w:r>
      <w:r>
        <w:rPr>
          <w:szCs w:val="28"/>
          <w:lang w:val="uk-UA"/>
        </w:rPr>
        <w:tab/>
      </w:r>
      <w:r w:rsidRPr="00A00333">
        <w:rPr>
          <w:szCs w:val="28"/>
        </w:rPr>
        <w:t>Перш за все - це підвищення результативності роботи школи:</w:t>
      </w:r>
    </w:p>
    <w:p w:rsidR="0023471C" w:rsidRPr="00A00333" w:rsidRDefault="0023471C" w:rsidP="0015365E">
      <w:pPr>
        <w:spacing w:line="276" w:lineRule="auto"/>
        <w:jc w:val="both"/>
        <w:rPr>
          <w:szCs w:val="28"/>
        </w:rPr>
      </w:pPr>
      <w:r w:rsidRPr="00A00333">
        <w:rPr>
          <w:szCs w:val="28"/>
        </w:rPr>
        <w:t>1. Підвищення якості навчання і рівня навчальних досягнень учнів, для чого необхідно:</w:t>
      </w:r>
    </w:p>
    <w:p w:rsidR="0023471C" w:rsidRPr="00A00333" w:rsidRDefault="0023471C" w:rsidP="00C17563">
      <w:pPr>
        <w:spacing w:line="276" w:lineRule="auto"/>
        <w:ind w:firstLine="708"/>
        <w:jc w:val="both"/>
        <w:rPr>
          <w:szCs w:val="28"/>
        </w:rPr>
      </w:pPr>
      <w:r w:rsidRPr="00A00333">
        <w:rPr>
          <w:szCs w:val="28"/>
          <w:lang w:val="uk-UA"/>
        </w:rPr>
        <w:t>-</w:t>
      </w:r>
      <w:r w:rsidRPr="00A00333">
        <w:rPr>
          <w:szCs w:val="28"/>
        </w:rPr>
        <w:t xml:space="preserve"> формувати в учнів внутрішню мотивацію до навчання;</w:t>
      </w:r>
    </w:p>
    <w:p w:rsidR="0023471C" w:rsidRPr="00A00333" w:rsidRDefault="0023471C" w:rsidP="00C17563">
      <w:pPr>
        <w:spacing w:line="276" w:lineRule="auto"/>
        <w:ind w:firstLine="708"/>
        <w:jc w:val="both"/>
        <w:rPr>
          <w:szCs w:val="28"/>
        </w:rPr>
      </w:pPr>
      <w:r w:rsidRPr="00A00333">
        <w:rPr>
          <w:szCs w:val="28"/>
          <w:lang w:val="uk-UA"/>
        </w:rPr>
        <w:t>-</w:t>
      </w:r>
      <w:r w:rsidRPr="00A00333">
        <w:rPr>
          <w:szCs w:val="28"/>
        </w:rPr>
        <w:t xml:space="preserve"> створити кожному учневі ситуацію успіху на основі індивідуального підходу;</w:t>
      </w:r>
    </w:p>
    <w:p w:rsidR="0023471C" w:rsidRPr="00A00333" w:rsidRDefault="0023471C" w:rsidP="00FA6888">
      <w:pPr>
        <w:spacing w:line="276" w:lineRule="auto"/>
        <w:ind w:firstLine="708"/>
        <w:jc w:val="both"/>
        <w:rPr>
          <w:szCs w:val="28"/>
        </w:rPr>
      </w:pPr>
      <w:r w:rsidRPr="00A00333">
        <w:rPr>
          <w:szCs w:val="28"/>
          <w:lang w:val="uk-UA"/>
        </w:rPr>
        <w:t>-</w:t>
      </w:r>
      <w:r w:rsidRPr="00A00333">
        <w:rPr>
          <w:szCs w:val="28"/>
        </w:rPr>
        <w:t>активізувати роботу з учнями початкового рівня навчальних досягнень: з'ясувати причини невдач учня та визначення шляхів виправлення ситуації;</w:t>
      </w:r>
    </w:p>
    <w:p w:rsidR="0023471C" w:rsidRPr="00A00333" w:rsidRDefault="0023471C" w:rsidP="0015365E">
      <w:p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 </w:t>
      </w:r>
      <w:r>
        <w:rPr>
          <w:szCs w:val="28"/>
          <w:lang w:val="uk-UA"/>
        </w:rPr>
        <w:tab/>
      </w:r>
      <w:r w:rsidRPr="00A00333">
        <w:rPr>
          <w:szCs w:val="28"/>
          <w:lang w:val="uk-UA"/>
        </w:rPr>
        <w:t>- організувати співпрацю з учнями, з їх батьками з питань підвищення якості навчальної праці школярів;</w:t>
      </w:r>
    </w:p>
    <w:p w:rsidR="0023471C" w:rsidRPr="00A00333" w:rsidRDefault="0023471C" w:rsidP="00FA6888">
      <w:pPr>
        <w:spacing w:line="276" w:lineRule="auto"/>
        <w:ind w:firstLine="708"/>
        <w:jc w:val="both"/>
        <w:rPr>
          <w:szCs w:val="28"/>
        </w:rPr>
      </w:pPr>
      <w:r w:rsidRPr="00A00333">
        <w:rPr>
          <w:szCs w:val="28"/>
          <w:lang w:val="uk-UA"/>
        </w:rPr>
        <w:t>-</w:t>
      </w:r>
      <w:r w:rsidRPr="00A00333">
        <w:rPr>
          <w:szCs w:val="28"/>
        </w:rPr>
        <w:t xml:space="preserve"> за допомогою визначених під час роботи над методичною проблемою школи методів самостійного набуття знань залучати учнів до самостійної пізнавальної діяльності;</w:t>
      </w:r>
    </w:p>
    <w:p w:rsidR="0023471C" w:rsidRPr="00A00333" w:rsidRDefault="0023471C" w:rsidP="00FA6888">
      <w:pPr>
        <w:spacing w:line="276" w:lineRule="auto"/>
        <w:ind w:firstLine="708"/>
        <w:jc w:val="both"/>
        <w:rPr>
          <w:szCs w:val="28"/>
        </w:rPr>
      </w:pPr>
      <w:r w:rsidRPr="00A00333">
        <w:rPr>
          <w:szCs w:val="28"/>
          <w:lang w:val="uk-UA"/>
        </w:rPr>
        <w:t>-</w:t>
      </w:r>
      <w:r w:rsidRPr="00A00333">
        <w:rPr>
          <w:szCs w:val="28"/>
        </w:rPr>
        <w:t xml:space="preserve"> систематизувати роботу щодо підготовки випускників школи до участі в ДПА та ЗНО.</w:t>
      </w:r>
    </w:p>
    <w:p w:rsidR="0023471C" w:rsidRPr="00A00333" w:rsidRDefault="0023471C" w:rsidP="0015365E">
      <w:pPr>
        <w:spacing w:line="276" w:lineRule="auto"/>
        <w:jc w:val="both"/>
        <w:rPr>
          <w:szCs w:val="28"/>
        </w:rPr>
      </w:pPr>
      <w:r w:rsidRPr="00A00333">
        <w:rPr>
          <w:szCs w:val="28"/>
        </w:rPr>
        <w:t xml:space="preserve">2. Підвищення продуктивності діяльності вчителя на уроці: </w:t>
      </w:r>
    </w:p>
    <w:p w:rsidR="0023471C" w:rsidRPr="00FA6888" w:rsidRDefault="0023471C" w:rsidP="00FA6888">
      <w:pPr>
        <w:spacing w:line="276" w:lineRule="auto"/>
        <w:ind w:firstLine="708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-</w:t>
      </w:r>
      <w:r w:rsidRPr="00FA6888">
        <w:rPr>
          <w:szCs w:val="28"/>
          <w:lang w:val="uk-UA"/>
        </w:rPr>
        <w:t>вчити школярів використовувати найраціональніші способи роботи, які сприяють успішному оволодінні навчальним матеріалом;</w:t>
      </w:r>
    </w:p>
    <w:p w:rsidR="0023471C" w:rsidRPr="00A00333" w:rsidRDefault="0023471C" w:rsidP="00FA6888">
      <w:pPr>
        <w:spacing w:line="276" w:lineRule="auto"/>
        <w:ind w:firstLine="708"/>
        <w:jc w:val="both"/>
        <w:rPr>
          <w:szCs w:val="28"/>
        </w:rPr>
      </w:pPr>
      <w:r w:rsidRPr="00A00333">
        <w:rPr>
          <w:szCs w:val="28"/>
          <w:lang w:val="uk-UA"/>
        </w:rPr>
        <w:t>-</w:t>
      </w:r>
      <w:r w:rsidRPr="00A00333">
        <w:rPr>
          <w:szCs w:val="28"/>
        </w:rPr>
        <w:t>створити на своїх уроках умови для розвитку творчого потенціалу дитини;</w:t>
      </w:r>
    </w:p>
    <w:p w:rsidR="0023471C" w:rsidRPr="00FA6888" w:rsidRDefault="0023471C" w:rsidP="00FA6888">
      <w:pPr>
        <w:spacing w:line="276" w:lineRule="auto"/>
        <w:ind w:firstLine="708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-</w:t>
      </w:r>
      <w:r w:rsidRPr="00FA6888">
        <w:rPr>
          <w:szCs w:val="28"/>
          <w:lang w:val="uk-UA"/>
        </w:rPr>
        <w:t xml:space="preserve"> застосовувати такі технології, методи, прийоми, які сприяли б розумінню всіма учнями навчального матеріалу, формуванню здатності виконати домашнє завдання самостійно, зниженню невмотивованого перевантаження дитини даним предметом;</w:t>
      </w:r>
    </w:p>
    <w:p w:rsidR="0023471C" w:rsidRPr="00A00333" w:rsidRDefault="0023471C" w:rsidP="00FA6888">
      <w:pPr>
        <w:spacing w:line="276" w:lineRule="auto"/>
        <w:ind w:firstLine="708"/>
        <w:jc w:val="both"/>
        <w:rPr>
          <w:szCs w:val="28"/>
        </w:rPr>
      </w:pPr>
      <w:r w:rsidRPr="00A00333">
        <w:rPr>
          <w:szCs w:val="28"/>
          <w:lang w:val="uk-UA"/>
        </w:rPr>
        <w:t>-</w:t>
      </w:r>
      <w:r w:rsidRPr="00A00333">
        <w:rPr>
          <w:szCs w:val="28"/>
        </w:rPr>
        <w:t xml:space="preserve"> збільшити використання комп'ютерних технологій в НВП, для чого необхідно постійно підвищувати інформаційно-комп’ютерну грамотність вчителів.</w:t>
      </w:r>
    </w:p>
    <w:p w:rsidR="0023471C" w:rsidRPr="00A00333" w:rsidRDefault="0023471C" w:rsidP="0015365E">
      <w:pPr>
        <w:spacing w:line="276" w:lineRule="auto"/>
        <w:jc w:val="both"/>
        <w:rPr>
          <w:szCs w:val="28"/>
        </w:rPr>
      </w:pPr>
      <w:r w:rsidRPr="00A00333">
        <w:rPr>
          <w:szCs w:val="28"/>
        </w:rPr>
        <w:t>3. Підвищення результативності участі учнів в олімпіадах, предметних турнірах, конкурсах різного рівня:</w:t>
      </w:r>
    </w:p>
    <w:p w:rsidR="0023471C" w:rsidRPr="00A00333" w:rsidRDefault="0023471C" w:rsidP="00FA6888">
      <w:pPr>
        <w:spacing w:line="276" w:lineRule="auto"/>
        <w:ind w:firstLine="708"/>
        <w:jc w:val="both"/>
        <w:rPr>
          <w:szCs w:val="28"/>
        </w:rPr>
      </w:pPr>
      <w:r w:rsidRPr="00A00333">
        <w:rPr>
          <w:szCs w:val="28"/>
          <w:lang w:val="uk-UA"/>
        </w:rPr>
        <w:t>-</w:t>
      </w:r>
      <w:r w:rsidRPr="00A00333">
        <w:rPr>
          <w:szCs w:val="28"/>
        </w:rPr>
        <w:t>проводити систематичну роботу з обдарованими та здібними учнями щодо підготовки їх до участі в олімпіадах, турнірах, конкурсах;</w:t>
      </w:r>
    </w:p>
    <w:p w:rsidR="0023471C" w:rsidRPr="00A00333" w:rsidRDefault="0023471C" w:rsidP="00FA6888">
      <w:pPr>
        <w:spacing w:line="276" w:lineRule="auto"/>
        <w:ind w:firstLine="708"/>
        <w:jc w:val="both"/>
        <w:rPr>
          <w:szCs w:val="28"/>
        </w:rPr>
      </w:pPr>
      <w:r w:rsidRPr="00A00333">
        <w:rPr>
          <w:szCs w:val="28"/>
          <w:lang w:val="uk-UA"/>
        </w:rPr>
        <w:t>-</w:t>
      </w:r>
      <w:r w:rsidRPr="00A00333">
        <w:rPr>
          <w:szCs w:val="28"/>
        </w:rPr>
        <w:t xml:space="preserve"> здійснювати діагностику і постійно поповнювати банк даних обдарованих та здібних дітей;</w:t>
      </w:r>
    </w:p>
    <w:p w:rsidR="0023471C" w:rsidRPr="00A00333" w:rsidRDefault="0023471C" w:rsidP="00FA6888">
      <w:pPr>
        <w:spacing w:line="276" w:lineRule="auto"/>
        <w:ind w:firstLine="708"/>
        <w:jc w:val="both"/>
        <w:rPr>
          <w:szCs w:val="28"/>
        </w:rPr>
      </w:pPr>
      <w:r w:rsidRPr="00A00333">
        <w:rPr>
          <w:szCs w:val="28"/>
        </w:rPr>
        <w:t xml:space="preserve">- розвивати індивідуальних здібності і таланти учнів: </w:t>
      </w:r>
    </w:p>
    <w:p w:rsidR="0023471C" w:rsidRPr="00A00333" w:rsidRDefault="0023471C" w:rsidP="00FA6888">
      <w:pPr>
        <w:spacing w:line="276" w:lineRule="auto"/>
        <w:ind w:firstLine="708"/>
        <w:jc w:val="both"/>
        <w:rPr>
          <w:szCs w:val="28"/>
        </w:rPr>
      </w:pPr>
      <w:r w:rsidRPr="00A00333">
        <w:rPr>
          <w:szCs w:val="28"/>
          <w:lang w:val="uk-UA"/>
        </w:rPr>
        <w:t>-</w:t>
      </w:r>
      <w:r w:rsidRPr="00A00333">
        <w:rPr>
          <w:szCs w:val="28"/>
        </w:rPr>
        <w:t>забезпечити здібних учнів завданнями творчого характеру;</w:t>
      </w:r>
    </w:p>
    <w:p w:rsidR="0023471C" w:rsidRPr="00A00333" w:rsidRDefault="0023471C" w:rsidP="00FA6888">
      <w:pPr>
        <w:spacing w:line="276" w:lineRule="auto"/>
        <w:ind w:firstLine="708"/>
        <w:jc w:val="both"/>
        <w:rPr>
          <w:szCs w:val="28"/>
        </w:rPr>
      </w:pPr>
      <w:r w:rsidRPr="00A00333">
        <w:rPr>
          <w:szCs w:val="28"/>
          <w:lang w:val="uk-UA"/>
        </w:rPr>
        <w:t>-</w:t>
      </w:r>
      <w:r w:rsidRPr="00A00333">
        <w:rPr>
          <w:szCs w:val="28"/>
        </w:rPr>
        <w:t xml:space="preserve"> забезпечити якісну роботу факультативів, предметних гуртків;</w:t>
      </w:r>
    </w:p>
    <w:p w:rsidR="0023471C" w:rsidRPr="00A00333" w:rsidRDefault="0023471C" w:rsidP="00FA6888">
      <w:pPr>
        <w:spacing w:line="276" w:lineRule="auto"/>
        <w:ind w:firstLine="708"/>
        <w:jc w:val="both"/>
        <w:rPr>
          <w:szCs w:val="28"/>
        </w:rPr>
      </w:pPr>
      <w:r w:rsidRPr="00A00333">
        <w:rPr>
          <w:szCs w:val="28"/>
          <w:lang w:val="uk-UA"/>
        </w:rPr>
        <w:t>-</w:t>
      </w:r>
      <w:r w:rsidRPr="00A00333">
        <w:rPr>
          <w:szCs w:val="28"/>
        </w:rPr>
        <w:t xml:space="preserve">проводити предметні вечори за програмним матеріалом, удосконалювати проведення предметних тижнів, виховних заходів. </w:t>
      </w:r>
    </w:p>
    <w:p w:rsidR="0023471C" w:rsidRPr="00A00333" w:rsidRDefault="0023471C" w:rsidP="0015365E">
      <w:pPr>
        <w:spacing w:line="276" w:lineRule="auto"/>
        <w:jc w:val="both"/>
        <w:rPr>
          <w:szCs w:val="28"/>
        </w:rPr>
      </w:pPr>
      <w:r w:rsidRPr="00A00333">
        <w:rPr>
          <w:szCs w:val="28"/>
        </w:rPr>
        <w:t>4. Підвищення творчої активність педагогів:</w:t>
      </w:r>
    </w:p>
    <w:p w:rsidR="0023471C" w:rsidRPr="00A00333" w:rsidRDefault="0023471C" w:rsidP="00FA6888">
      <w:pPr>
        <w:spacing w:line="276" w:lineRule="auto"/>
        <w:ind w:firstLine="708"/>
        <w:jc w:val="both"/>
        <w:rPr>
          <w:szCs w:val="28"/>
        </w:rPr>
      </w:pPr>
      <w:r w:rsidRPr="00A00333">
        <w:rPr>
          <w:szCs w:val="28"/>
          <w:lang w:val="uk-UA"/>
        </w:rPr>
        <w:t>-</w:t>
      </w:r>
      <w:r w:rsidRPr="00A00333">
        <w:rPr>
          <w:szCs w:val="28"/>
        </w:rPr>
        <w:t xml:space="preserve"> активізувати запровадження в життя кращих надбань власного досвіду через створення авторських програм, друкування власних методичних розробок, участі  в конкурсах «Учитель року» тощо;</w:t>
      </w:r>
    </w:p>
    <w:p w:rsidR="0023471C" w:rsidRPr="00A00333" w:rsidRDefault="0023471C" w:rsidP="00FA6888">
      <w:pPr>
        <w:spacing w:line="276" w:lineRule="auto"/>
        <w:ind w:firstLine="708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-</w:t>
      </w:r>
      <w:r w:rsidRPr="00A00333">
        <w:rPr>
          <w:szCs w:val="28"/>
        </w:rPr>
        <w:t xml:space="preserve">спрямувати роботу кожного вчителя на досягнення результатів в межах </w:t>
      </w:r>
      <w:r>
        <w:rPr>
          <w:szCs w:val="28"/>
          <w:lang w:val="uk-UA"/>
        </w:rPr>
        <w:t>району</w:t>
      </w:r>
      <w:r w:rsidRPr="00A00333">
        <w:rPr>
          <w:szCs w:val="28"/>
          <w:lang w:val="uk-UA"/>
        </w:rPr>
        <w:t xml:space="preserve"> ;</w:t>
      </w:r>
    </w:p>
    <w:p w:rsidR="0023471C" w:rsidRPr="00A00333" w:rsidRDefault="0023471C" w:rsidP="00FA6888">
      <w:pPr>
        <w:spacing w:line="276" w:lineRule="auto"/>
        <w:ind w:firstLine="708"/>
        <w:jc w:val="both"/>
        <w:rPr>
          <w:szCs w:val="28"/>
        </w:rPr>
      </w:pPr>
      <w:r w:rsidRPr="00A00333">
        <w:rPr>
          <w:szCs w:val="28"/>
          <w:lang w:val="uk-UA"/>
        </w:rPr>
        <w:t>-</w:t>
      </w:r>
      <w:r w:rsidRPr="00A00333">
        <w:rPr>
          <w:szCs w:val="28"/>
        </w:rPr>
        <w:t>вдосконалювати систему самоосвітньої роботи вчителя;</w:t>
      </w:r>
    </w:p>
    <w:p w:rsidR="0023471C" w:rsidRPr="00FA6888" w:rsidRDefault="0023471C" w:rsidP="00FA6888">
      <w:pPr>
        <w:spacing w:line="276" w:lineRule="auto"/>
        <w:ind w:firstLine="708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-</w:t>
      </w:r>
      <w:r w:rsidRPr="00FA6888">
        <w:rPr>
          <w:szCs w:val="28"/>
          <w:lang w:val="uk-UA"/>
        </w:rPr>
        <w:t xml:space="preserve"> проводити моніторинг педагогічної діяльності вчителів з метою індивідуальної корекції роботи кожного педагога;</w:t>
      </w:r>
    </w:p>
    <w:p w:rsidR="0023471C" w:rsidRDefault="0023471C" w:rsidP="00FA6888">
      <w:pPr>
        <w:spacing w:line="276" w:lineRule="auto"/>
        <w:ind w:firstLine="708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-</w:t>
      </w:r>
      <w:r w:rsidRPr="00A00333">
        <w:rPr>
          <w:szCs w:val="28"/>
        </w:rPr>
        <w:t xml:space="preserve"> підвищити творчу ініціативу методичних об'єднань, активне залучення їх до управління школою. </w:t>
      </w:r>
    </w:p>
    <w:p w:rsidR="0023471C" w:rsidRDefault="0023471C" w:rsidP="00FA6888">
      <w:pPr>
        <w:spacing w:line="276" w:lineRule="auto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На підставі зробленого аналізу методичної роботи в школі,</w:t>
      </w:r>
    </w:p>
    <w:p w:rsidR="0023471C" w:rsidRPr="00FA6888" w:rsidRDefault="0023471C" w:rsidP="00FA6888">
      <w:pPr>
        <w:spacing w:line="276" w:lineRule="auto"/>
        <w:ind w:firstLine="708"/>
        <w:jc w:val="both"/>
        <w:rPr>
          <w:szCs w:val="28"/>
          <w:lang w:val="uk-UA"/>
        </w:rPr>
      </w:pPr>
    </w:p>
    <w:p w:rsidR="0023471C" w:rsidRDefault="0023471C" w:rsidP="003B45C8">
      <w:p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   НАКАЗУЮ:</w:t>
      </w:r>
    </w:p>
    <w:p w:rsidR="0023471C" w:rsidRPr="00A00333" w:rsidRDefault="0023471C" w:rsidP="003B45C8">
      <w:pPr>
        <w:spacing w:line="276" w:lineRule="auto"/>
        <w:jc w:val="both"/>
        <w:rPr>
          <w:szCs w:val="28"/>
          <w:lang w:val="uk-UA"/>
        </w:rPr>
      </w:pPr>
    </w:p>
    <w:p w:rsidR="0023471C" w:rsidRPr="00A00333" w:rsidRDefault="0023471C" w:rsidP="0015365E">
      <w:pPr>
        <w:pStyle w:val="PlainTex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A00333">
        <w:rPr>
          <w:rFonts w:ascii="Times New Roman" w:hAnsi="Times New Roman"/>
          <w:sz w:val="24"/>
          <w:szCs w:val="28"/>
          <w:lang w:val="uk-UA"/>
        </w:rPr>
        <w:t>Визнати методичну роботу з педагогічними кадрами у 2011 -</w:t>
      </w:r>
      <w:r>
        <w:rPr>
          <w:rFonts w:ascii="Times New Roman" w:hAnsi="Times New Roman"/>
          <w:sz w:val="24"/>
          <w:szCs w:val="28"/>
          <w:lang w:val="uk-UA"/>
        </w:rPr>
        <w:t>20</w:t>
      </w:r>
      <w:r w:rsidRPr="00A00333">
        <w:rPr>
          <w:rFonts w:ascii="Times New Roman" w:hAnsi="Times New Roman"/>
          <w:sz w:val="24"/>
          <w:szCs w:val="28"/>
          <w:lang w:val="uk-UA"/>
        </w:rPr>
        <w:t>12 н.р.  як таку,що потребує вдосконалення.</w:t>
      </w:r>
    </w:p>
    <w:p w:rsidR="0023471C" w:rsidRPr="00A00333" w:rsidRDefault="0023471C" w:rsidP="0015365E">
      <w:pPr>
        <w:pStyle w:val="PlainTex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A00333">
        <w:rPr>
          <w:rFonts w:ascii="Times New Roman" w:hAnsi="Times New Roman"/>
          <w:sz w:val="24"/>
          <w:szCs w:val="28"/>
          <w:lang w:val="uk-UA"/>
        </w:rPr>
        <w:t>Відзначити роботу вчителів ,учні яких показали високі результати в олімпіадах, турнірах,  МАН .</w:t>
      </w:r>
    </w:p>
    <w:p w:rsidR="0023471C" w:rsidRPr="00A00333" w:rsidRDefault="0023471C" w:rsidP="0015365E">
      <w:pPr>
        <w:numPr>
          <w:ilvl w:val="0"/>
          <w:numId w:val="2"/>
        </w:num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Відмітити роботу вчителів Свирид</w:t>
      </w:r>
      <w:r>
        <w:rPr>
          <w:szCs w:val="28"/>
          <w:lang w:val="uk-UA"/>
        </w:rPr>
        <w:t>енко Н.О, Тригуб В.В. , Таранової</w:t>
      </w:r>
      <w:r w:rsidRPr="00A00333">
        <w:rPr>
          <w:szCs w:val="28"/>
          <w:lang w:val="uk-UA"/>
        </w:rPr>
        <w:t xml:space="preserve"> С.С.. Пузанової Л.П.:,</w:t>
      </w:r>
      <w:r>
        <w:rPr>
          <w:szCs w:val="28"/>
          <w:lang w:val="uk-UA"/>
        </w:rPr>
        <w:t xml:space="preserve"> </w:t>
      </w:r>
      <w:r w:rsidRPr="00A00333">
        <w:rPr>
          <w:szCs w:val="28"/>
          <w:lang w:val="uk-UA"/>
        </w:rPr>
        <w:t>які брали участь у творчих районних конкурсах.</w:t>
      </w:r>
    </w:p>
    <w:p w:rsidR="0023471C" w:rsidRPr="00A00333" w:rsidRDefault="0023471C" w:rsidP="0015365E">
      <w:pPr>
        <w:pStyle w:val="PlainTex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A00333">
        <w:rPr>
          <w:rFonts w:ascii="Times New Roman" w:hAnsi="Times New Roman"/>
          <w:sz w:val="24"/>
          <w:szCs w:val="28"/>
          <w:lang w:val="uk-UA"/>
        </w:rPr>
        <w:t>Заступнику директора з навчально-виховної роботи  Устиновій О.В.:</w:t>
      </w:r>
    </w:p>
    <w:p w:rsidR="0023471C" w:rsidRPr="00A00333" w:rsidRDefault="0023471C" w:rsidP="0015365E">
      <w:pPr>
        <w:pStyle w:val="PlainText"/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</w:t>
      </w:r>
      <w:r>
        <w:rPr>
          <w:rFonts w:ascii="Times New Roman" w:hAnsi="Times New Roman"/>
          <w:sz w:val="24"/>
          <w:szCs w:val="28"/>
          <w:lang w:val="uk-UA"/>
        </w:rPr>
        <w:tab/>
        <w:t xml:space="preserve"> 4</w:t>
      </w:r>
      <w:r w:rsidRPr="00A00333">
        <w:rPr>
          <w:rFonts w:ascii="Times New Roman" w:hAnsi="Times New Roman"/>
          <w:sz w:val="24"/>
          <w:szCs w:val="28"/>
          <w:lang w:val="uk-UA"/>
        </w:rPr>
        <w:t xml:space="preserve">.1. На засіданні методичної ради школи докладно проаналізувати результати </w:t>
      </w:r>
    </w:p>
    <w:p w:rsidR="0023471C" w:rsidRPr="00A00333" w:rsidRDefault="0023471C" w:rsidP="00FA6888">
      <w:pPr>
        <w:pStyle w:val="PlainText"/>
        <w:spacing w:line="276" w:lineRule="auto"/>
        <w:ind w:left="540"/>
        <w:jc w:val="both"/>
        <w:rPr>
          <w:rFonts w:ascii="Times New Roman" w:hAnsi="Times New Roman"/>
          <w:sz w:val="24"/>
          <w:szCs w:val="28"/>
          <w:lang w:val="uk-UA"/>
        </w:rPr>
      </w:pPr>
      <w:r w:rsidRPr="00A00333">
        <w:rPr>
          <w:rFonts w:ascii="Times New Roman" w:hAnsi="Times New Roman"/>
          <w:sz w:val="24"/>
          <w:szCs w:val="28"/>
          <w:lang w:val="uk-UA"/>
        </w:rPr>
        <w:t>методичної     роботи у 2011- 2012 н.р. та визначити основні напрямки діяльності   на 2012-2013  н.р.;</w:t>
      </w:r>
      <w:r w:rsidRPr="00A00333">
        <w:rPr>
          <w:rFonts w:ascii="Times New Roman" w:hAnsi="Times New Roman"/>
          <w:i/>
          <w:sz w:val="24"/>
          <w:szCs w:val="28"/>
          <w:lang w:val="uk-UA"/>
        </w:rPr>
        <w:t xml:space="preserve">    </w:t>
      </w:r>
      <w:r w:rsidRPr="00A00333">
        <w:rPr>
          <w:rFonts w:ascii="Times New Roman" w:hAnsi="Times New Roman"/>
          <w:sz w:val="24"/>
          <w:szCs w:val="28"/>
          <w:lang w:val="uk-UA"/>
        </w:rPr>
        <w:tab/>
      </w:r>
      <w:r w:rsidRPr="00A00333">
        <w:rPr>
          <w:rFonts w:ascii="Times New Roman" w:hAnsi="Times New Roman"/>
          <w:sz w:val="24"/>
          <w:szCs w:val="28"/>
          <w:lang w:val="uk-UA"/>
        </w:rPr>
        <w:tab/>
      </w:r>
      <w:r w:rsidRPr="00A00333">
        <w:rPr>
          <w:rFonts w:ascii="Times New Roman" w:hAnsi="Times New Roman"/>
          <w:sz w:val="24"/>
          <w:szCs w:val="28"/>
          <w:lang w:val="uk-UA"/>
        </w:rPr>
        <w:tab/>
      </w:r>
      <w:r w:rsidRPr="00A00333">
        <w:rPr>
          <w:rFonts w:ascii="Times New Roman" w:hAnsi="Times New Roman"/>
          <w:sz w:val="24"/>
          <w:szCs w:val="28"/>
          <w:lang w:val="uk-UA"/>
        </w:rPr>
        <w:tab/>
      </w:r>
      <w:r w:rsidRPr="00A00333">
        <w:rPr>
          <w:rFonts w:ascii="Times New Roman" w:hAnsi="Times New Roman"/>
          <w:sz w:val="24"/>
          <w:szCs w:val="28"/>
          <w:lang w:val="uk-UA"/>
        </w:rPr>
        <w:tab/>
      </w:r>
      <w:r w:rsidRPr="00A00333">
        <w:rPr>
          <w:rFonts w:ascii="Times New Roman" w:hAnsi="Times New Roman"/>
          <w:sz w:val="24"/>
          <w:szCs w:val="28"/>
          <w:lang w:val="uk-UA"/>
        </w:rPr>
        <w:tab/>
      </w:r>
      <w:r w:rsidRPr="00A00333"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 xml:space="preserve">               </w:t>
      </w:r>
      <w:r w:rsidRPr="00FA6888">
        <w:rPr>
          <w:rFonts w:ascii="Times New Roman" w:hAnsi="Times New Roman"/>
          <w:sz w:val="24"/>
          <w:szCs w:val="28"/>
          <w:lang w:val="uk-UA"/>
        </w:rPr>
        <w:t>Серпень  2012</w:t>
      </w:r>
      <w:r w:rsidRPr="00A00333">
        <w:rPr>
          <w:rFonts w:ascii="Times New Roman" w:hAnsi="Times New Roman"/>
          <w:i/>
          <w:sz w:val="24"/>
          <w:szCs w:val="28"/>
          <w:lang w:val="uk-UA"/>
        </w:rPr>
        <w:t xml:space="preserve">                </w:t>
      </w:r>
    </w:p>
    <w:p w:rsidR="0023471C" w:rsidRPr="00A00333" w:rsidRDefault="0023471C" w:rsidP="00FA6888">
      <w:pPr>
        <w:pStyle w:val="PlainText"/>
        <w:spacing w:line="276" w:lineRule="auto"/>
        <w:ind w:left="540"/>
        <w:jc w:val="both"/>
        <w:rPr>
          <w:rFonts w:ascii="Times New Roman" w:hAnsi="Times New Roman"/>
          <w:sz w:val="24"/>
          <w:szCs w:val="28"/>
          <w:lang w:val="uk-UA"/>
        </w:rPr>
      </w:pPr>
      <w:r w:rsidRPr="00FA6888">
        <w:rPr>
          <w:rFonts w:ascii="Times New Roman" w:hAnsi="Times New Roman"/>
          <w:sz w:val="24"/>
          <w:szCs w:val="24"/>
          <w:lang w:val="uk-UA"/>
        </w:rPr>
        <w:t>4.2</w:t>
      </w:r>
      <w:r w:rsidRPr="00FA6888">
        <w:rPr>
          <w:rFonts w:ascii="Times New Roman" w:hAnsi="Times New Roman"/>
          <w:sz w:val="24"/>
          <w:szCs w:val="28"/>
        </w:rPr>
        <w:t xml:space="preserve"> </w:t>
      </w:r>
      <w:r w:rsidRPr="00A00333">
        <w:rPr>
          <w:rFonts w:ascii="Times New Roman" w:hAnsi="Times New Roman"/>
          <w:sz w:val="24"/>
          <w:szCs w:val="28"/>
        </w:rPr>
        <w:t xml:space="preserve">Систематично працювати над підвищенням рівня методичної роботи в школі. </w:t>
      </w:r>
    </w:p>
    <w:p w:rsidR="0023471C" w:rsidRPr="00A00333" w:rsidRDefault="0023471C" w:rsidP="00FA6888">
      <w:pPr>
        <w:spacing w:line="276" w:lineRule="auto"/>
        <w:ind w:left="528" w:firstLine="17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4.3 </w:t>
      </w:r>
      <w:r w:rsidRPr="00A00333">
        <w:rPr>
          <w:szCs w:val="28"/>
        </w:rPr>
        <w:t>Спланувати методичні заходи з педагогічними кадрами школи на 20</w:t>
      </w:r>
      <w:r w:rsidRPr="00A00333">
        <w:rPr>
          <w:szCs w:val="28"/>
          <w:lang w:val="uk-UA"/>
        </w:rPr>
        <w:t>12</w:t>
      </w:r>
      <w:r w:rsidRPr="00A00333">
        <w:rPr>
          <w:szCs w:val="28"/>
        </w:rPr>
        <w:t>-20</w:t>
      </w:r>
      <w:r w:rsidRPr="00A00333">
        <w:rPr>
          <w:szCs w:val="28"/>
          <w:lang w:val="uk-UA"/>
        </w:rPr>
        <w:t>13</w:t>
      </w:r>
      <w:r w:rsidRPr="00A00333">
        <w:rPr>
          <w:szCs w:val="28"/>
        </w:rPr>
        <w:t xml:space="preserve"> н.р.</w:t>
      </w:r>
      <w:r w:rsidRPr="00A00333">
        <w:rPr>
          <w:szCs w:val="28"/>
          <w:lang w:val="uk-UA"/>
        </w:rPr>
        <w:t xml:space="preserve"> </w:t>
      </w:r>
      <w:r w:rsidRPr="00A00333">
        <w:rPr>
          <w:szCs w:val="28"/>
        </w:rPr>
        <w:t xml:space="preserve">з урахуванням позитивного досвіду минулих навчальних років та попередження </w:t>
      </w:r>
      <w:r w:rsidRPr="00A00333">
        <w:rPr>
          <w:szCs w:val="28"/>
          <w:lang w:val="uk-UA"/>
        </w:rPr>
        <w:t xml:space="preserve">  </w:t>
      </w:r>
      <w:r w:rsidRPr="00A00333">
        <w:rPr>
          <w:szCs w:val="28"/>
        </w:rPr>
        <w:t xml:space="preserve">недоліків, допущених у роботі. </w:t>
      </w:r>
      <w:r w:rsidRPr="00A00333">
        <w:rPr>
          <w:szCs w:val="28"/>
          <w:lang w:val="uk-UA"/>
        </w:rPr>
        <w:t xml:space="preserve">        </w:t>
      </w:r>
      <w:r w:rsidRPr="00A00333">
        <w:rPr>
          <w:szCs w:val="28"/>
          <w:lang w:val="uk-UA"/>
        </w:rPr>
        <w:tab/>
      </w:r>
      <w:r w:rsidRPr="00A00333">
        <w:rPr>
          <w:szCs w:val="28"/>
          <w:lang w:val="uk-UA"/>
        </w:rPr>
        <w:tab/>
      </w:r>
      <w:r w:rsidRPr="00A00333">
        <w:rPr>
          <w:szCs w:val="28"/>
          <w:lang w:val="uk-UA"/>
        </w:rPr>
        <w:tab/>
      </w:r>
      <w:r w:rsidRPr="00A00333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FA6888">
        <w:rPr>
          <w:szCs w:val="28"/>
          <w:lang w:val="uk-UA"/>
        </w:rPr>
        <w:t xml:space="preserve">Серпень  2012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471C" w:rsidRPr="00A00333" w:rsidRDefault="0023471C" w:rsidP="0015365E">
      <w:pPr>
        <w:spacing w:line="276" w:lineRule="auto"/>
        <w:ind w:left="-24" w:firstLine="552"/>
        <w:jc w:val="both"/>
        <w:rPr>
          <w:szCs w:val="28"/>
          <w:lang w:val="uk-UA"/>
        </w:rPr>
      </w:pPr>
      <w:r>
        <w:rPr>
          <w:szCs w:val="28"/>
          <w:lang w:val="uk-UA"/>
        </w:rPr>
        <w:t>4.4</w:t>
      </w:r>
      <w:r w:rsidRPr="00A00333">
        <w:rPr>
          <w:szCs w:val="28"/>
          <w:lang w:val="uk-UA"/>
        </w:rPr>
        <w:t>. Проаналізувати вплив методичної роботи на результативність навчально-</w:t>
      </w:r>
    </w:p>
    <w:p w:rsidR="0023471C" w:rsidRPr="00A00333" w:rsidRDefault="0023471C" w:rsidP="0015365E">
      <w:pPr>
        <w:spacing w:line="276" w:lineRule="auto"/>
        <w:ind w:left="-24" w:firstLine="552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 xml:space="preserve">виховного процесу за підсумками державної підсумкової атестації, олімпіад, </w:t>
      </w:r>
    </w:p>
    <w:p w:rsidR="0023471C" w:rsidRPr="00A00333" w:rsidRDefault="0023471C" w:rsidP="0015365E">
      <w:p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 xml:space="preserve">        конкурсів</w:t>
      </w:r>
      <w:r>
        <w:rPr>
          <w:szCs w:val="28"/>
          <w:lang w:val="uk-UA"/>
        </w:rPr>
        <w:t xml:space="preserve">, МАН.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</w:t>
      </w:r>
      <w:r w:rsidRPr="00FA6888">
        <w:rPr>
          <w:szCs w:val="28"/>
          <w:lang w:val="uk-UA"/>
        </w:rPr>
        <w:t>Серпень  2012</w:t>
      </w:r>
      <w:r w:rsidRPr="00A00333">
        <w:rPr>
          <w:i/>
          <w:szCs w:val="28"/>
          <w:lang w:val="uk-UA"/>
        </w:rPr>
        <w:t xml:space="preserve">            </w:t>
      </w:r>
      <w:r w:rsidRPr="00A00333">
        <w:rPr>
          <w:szCs w:val="28"/>
          <w:lang w:val="uk-UA"/>
        </w:rPr>
        <w:t xml:space="preserve"> </w:t>
      </w:r>
    </w:p>
    <w:p w:rsidR="0023471C" w:rsidRPr="00A00333" w:rsidRDefault="0023471C" w:rsidP="0015365E">
      <w:pPr>
        <w:pStyle w:val="PlainText"/>
        <w:spacing w:line="276" w:lineRule="auto"/>
        <w:ind w:left="180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    4.5</w:t>
      </w:r>
      <w:r w:rsidRPr="00A00333">
        <w:rPr>
          <w:rFonts w:ascii="Times New Roman" w:hAnsi="Times New Roman"/>
          <w:sz w:val="24"/>
          <w:szCs w:val="28"/>
          <w:lang w:val="uk-UA"/>
        </w:rPr>
        <w:t>.Залучати обдарованих дітей до науково-дослідницько</w:t>
      </w:r>
      <w:r w:rsidRPr="00A00333">
        <w:rPr>
          <w:rFonts w:ascii="Times New Roman" w:hAnsi="Times New Roman"/>
          <w:sz w:val="24"/>
          <w:szCs w:val="28"/>
        </w:rPr>
        <w:t xml:space="preserve">ї діяльності. </w:t>
      </w:r>
      <w:r w:rsidRPr="00A00333">
        <w:rPr>
          <w:rFonts w:ascii="Times New Roman" w:hAnsi="Times New Roman"/>
          <w:sz w:val="24"/>
          <w:szCs w:val="28"/>
          <w:lang w:val="uk-UA"/>
        </w:rPr>
        <w:tab/>
        <w:t xml:space="preserve">                                                                                                  </w:t>
      </w:r>
    </w:p>
    <w:p w:rsidR="0023471C" w:rsidRPr="00A00333" w:rsidRDefault="0023471C" w:rsidP="0015365E">
      <w:pPr>
        <w:tabs>
          <w:tab w:val="left" w:pos="5697"/>
          <w:tab w:val="right" w:pos="9355"/>
        </w:tabs>
        <w:spacing w:line="276" w:lineRule="auto"/>
        <w:ind w:left="540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 xml:space="preserve">                                                                                                   </w:t>
      </w:r>
      <w:r>
        <w:rPr>
          <w:szCs w:val="28"/>
          <w:lang w:val="uk-UA"/>
        </w:rPr>
        <w:t xml:space="preserve">                      </w:t>
      </w:r>
      <w:r w:rsidRPr="00A00333">
        <w:rPr>
          <w:szCs w:val="28"/>
          <w:lang w:val="uk-UA"/>
        </w:rPr>
        <w:t xml:space="preserve"> Протягом року          </w:t>
      </w:r>
      <w:r>
        <w:rPr>
          <w:szCs w:val="28"/>
          <w:lang w:val="uk-UA"/>
        </w:rPr>
        <w:t xml:space="preserve">                             4.6</w:t>
      </w:r>
      <w:r w:rsidRPr="00A00333">
        <w:rPr>
          <w:szCs w:val="28"/>
          <w:lang w:val="uk-UA"/>
        </w:rPr>
        <w:t>. З метою набуття молодими педагогами практичних навичок, необхідних для педагогічної роботи,  формуванню вмінь, застосовувати теоретичні знання у конкретній практичній діяльності, вивчення молодими вчителями ППД, удосконалити роботу «Школи  молодих педагогів».</w:t>
      </w:r>
      <w:r w:rsidRPr="00A00333">
        <w:rPr>
          <w:szCs w:val="28"/>
          <w:lang w:val="uk-UA"/>
        </w:rPr>
        <w:tab/>
        <w:t xml:space="preserve"> </w:t>
      </w:r>
    </w:p>
    <w:p w:rsidR="0023471C" w:rsidRPr="00A00333" w:rsidRDefault="0023471C" w:rsidP="0015365E">
      <w:pPr>
        <w:tabs>
          <w:tab w:val="left" w:pos="5697"/>
          <w:tab w:val="right" w:pos="9355"/>
        </w:tabs>
        <w:spacing w:line="276" w:lineRule="auto"/>
        <w:ind w:left="540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 xml:space="preserve">                                                                                  </w:t>
      </w:r>
      <w:r>
        <w:rPr>
          <w:szCs w:val="28"/>
          <w:lang w:val="uk-UA"/>
        </w:rPr>
        <w:t xml:space="preserve">                                        В</w:t>
      </w:r>
      <w:r w:rsidRPr="00A00333">
        <w:rPr>
          <w:szCs w:val="28"/>
          <w:lang w:val="uk-UA"/>
        </w:rPr>
        <w:t>ересень 2012</w:t>
      </w:r>
    </w:p>
    <w:p w:rsidR="0023471C" w:rsidRPr="00A00333" w:rsidRDefault="0023471C" w:rsidP="0015365E">
      <w:pPr>
        <w:pStyle w:val="PlainText"/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      4.7</w:t>
      </w:r>
      <w:r w:rsidRPr="00A00333">
        <w:rPr>
          <w:rFonts w:ascii="Times New Roman" w:hAnsi="Times New Roman"/>
          <w:sz w:val="24"/>
          <w:szCs w:val="28"/>
          <w:lang w:val="uk-UA"/>
        </w:rPr>
        <w:t>. Систематично по</w:t>
      </w:r>
      <w:r w:rsidRPr="00A00333">
        <w:rPr>
          <w:rFonts w:ascii="Times New Roman" w:hAnsi="Times New Roman"/>
          <w:sz w:val="24"/>
          <w:szCs w:val="28"/>
        </w:rPr>
        <w:t>пов</w:t>
      </w:r>
      <w:r w:rsidRPr="00A00333">
        <w:rPr>
          <w:rFonts w:ascii="Times New Roman" w:hAnsi="Times New Roman"/>
          <w:sz w:val="24"/>
          <w:szCs w:val="28"/>
          <w:lang w:val="uk-UA"/>
        </w:rPr>
        <w:t>нюва</w:t>
      </w:r>
      <w:r w:rsidRPr="00A00333">
        <w:rPr>
          <w:rFonts w:ascii="Times New Roman" w:hAnsi="Times New Roman"/>
          <w:sz w:val="24"/>
          <w:szCs w:val="28"/>
        </w:rPr>
        <w:t xml:space="preserve">ти </w:t>
      </w:r>
      <w:r w:rsidRPr="00A00333">
        <w:rPr>
          <w:rFonts w:ascii="Times New Roman" w:hAnsi="Times New Roman"/>
          <w:sz w:val="24"/>
          <w:szCs w:val="28"/>
          <w:lang w:val="uk-UA"/>
        </w:rPr>
        <w:t>перелік</w:t>
      </w:r>
      <w:r w:rsidRPr="00A00333">
        <w:rPr>
          <w:rFonts w:ascii="Times New Roman" w:hAnsi="Times New Roman"/>
          <w:sz w:val="24"/>
          <w:szCs w:val="28"/>
        </w:rPr>
        <w:t xml:space="preserve"> науково-методичної літератури, </w:t>
      </w:r>
      <w:r w:rsidRPr="00A00333">
        <w:rPr>
          <w:rFonts w:ascii="Times New Roman" w:hAnsi="Times New Roman"/>
          <w:sz w:val="24"/>
          <w:szCs w:val="28"/>
          <w:lang w:val="uk-UA"/>
        </w:rPr>
        <w:t xml:space="preserve">періодичної   педагогічної преси, </w:t>
      </w:r>
      <w:r w:rsidRPr="00A00333">
        <w:rPr>
          <w:rFonts w:ascii="Times New Roman" w:hAnsi="Times New Roman"/>
          <w:sz w:val="24"/>
          <w:szCs w:val="28"/>
        </w:rPr>
        <w:t>що знаходиться</w:t>
      </w:r>
      <w:r w:rsidRPr="00A00333">
        <w:rPr>
          <w:rFonts w:ascii="Times New Roman" w:hAnsi="Times New Roman"/>
          <w:sz w:val="24"/>
          <w:szCs w:val="28"/>
          <w:lang w:val="uk-UA"/>
        </w:rPr>
        <w:t xml:space="preserve"> </w:t>
      </w:r>
      <w:r w:rsidRPr="00A00333">
        <w:rPr>
          <w:rFonts w:ascii="Times New Roman" w:hAnsi="Times New Roman"/>
          <w:sz w:val="24"/>
          <w:szCs w:val="28"/>
        </w:rPr>
        <w:t>у методичному кабінеті</w:t>
      </w:r>
      <w:r w:rsidRPr="00A00333">
        <w:rPr>
          <w:rFonts w:ascii="Times New Roman" w:hAnsi="Times New Roman"/>
          <w:sz w:val="24"/>
          <w:szCs w:val="28"/>
          <w:lang w:val="uk-UA"/>
        </w:rPr>
        <w:t>.</w:t>
      </w:r>
      <w:r w:rsidRPr="00A00333">
        <w:rPr>
          <w:rFonts w:ascii="Times New Roman" w:hAnsi="Times New Roman"/>
          <w:sz w:val="24"/>
          <w:szCs w:val="28"/>
          <w:lang w:val="uk-UA"/>
        </w:rPr>
        <w:tab/>
        <w:t xml:space="preserve">     </w:t>
      </w:r>
    </w:p>
    <w:p w:rsidR="0023471C" w:rsidRPr="00A00333" w:rsidRDefault="0023471C" w:rsidP="0015365E">
      <w:pPr>
        <w:pStyle w:val="PlainText"/>
        <w:spacing w:line="276" w:lineRule="auto"/>
        <w:ind w:left="6372" w:firstLine="708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           </w:t>
      </w:r>
      <w:r w:rsidRPr="00A00333">
        <w:rPr>
          <w:rFonts w:ascii="Times New Roman" w:hAnsi="Times New Roman"/>
          <w:sz w:val="24"/>
          <w:szCs w:val="28"/>
          <w:lang w:val="uk-UA"/>
        </w:rPr>
        <w:t xml:space="preserve">Впродовж року                                       </w:t>
      </w:r>
    </w:p>
    <w:p w:rsidR="0023471C" w:rsidRPr="00A00333" w:rsidRDefault="0023471C" w:rsidP="0015365E">
      <w:pPr>
        <w:pStyle w:val="PlainText"/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      4.8</w:t>
      </w:r>
      <w:r w:rsidRPr="00A00333">
        <w:rPr>
          <w:rFonts w:ascii="Times New Roman" w:hAnsi="Times New Roman"/>
          <w:sz w:val="24"/>
          <w:szCs w:val="28"/>
          <w:lang w:val="uk-UA"/>
        </w:rPr>
        <w:t xml:space="preserve">.  Забезпечити відповідне оформлення та популяризацію перспективного   </w:t>
      </w:r>
    </w:p>
    <w:p w:rsidR="0023471C" w:rsidRPr="00A00333" w:rsidRDefault="0023471C" w:rsidP="0015365E">
      <w:pPr>
        <w:pStyle w:val="PlainText"/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A00333">
        <w:rPr>
          <w:rFonts w:ascii="Times New Roman" w:hAnsi="Times New Roman"/>
          <w:sz w:val="24"/>
          <w:szCs w:val="28"/>
          <w:lang w:val="uk-UA"/>
        </w:rPr>
        <w:t xml:space="preserve">                педагогічного     досвіду вчителів школи.                  </w:t>
      </w:r>
      <w:r w:rsidRPr="00A00333"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 w:rsidRPr="00A00333">
        <w:rPr>
          <w:rFonts w:ascii="Times New Roman" w:hAnsi="Times New Roman"/>
          <w:sz w:val="24"/>
          <w:szCs w:val="28"/>
          <w:lang w:val="uk-UA"/>
        </w:rPr>
        <w:t xml:space="preserve">Протягом року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471C" w:rsidRPr="00A00333" w:rsidRDefault="0023471C" w:rsidP="0015365E">
      <w:pPr>
        <w:numPr>
          <w:ilvl w:val="1"/>
          <w:numId w:val="6"/>
        </w:num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4.9.  </w:t>
      </w:r>
      <w:r w:rsidRPr="00A00333">
        <w:rPr>
          <w:szCs w:val="28"/>
          <w:lang w:val="uk-UA"/>
        </w:rPr>
        <w:t xml:space="preserve"> Активізувати роботу по узагальненню ППД.</w:t>
      </w:r>
    </w:p>
    <w:p w:rsidR="0023471C" w:rsidRDefault="0023471C" w:rsidP="00FA6888">
      <w:pPr>
        <w:numPr>
          <w:ilvl w:val="3"/>
          <w:numId w:val="6"/>
        </w:num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 xml:space="preserve">  </w:t>
      </w:r>
      <w:r>
        <w:rPr>
          <w:szCs w:val="28"/>
          <w:lang w:val="uk-UA"/>
        </w:rPr>
        <w:t>4.10</w:t>
      </w:r>
      <w:r w:rsidRPr="00A00333">
        <w:rPr>
          <w:szCs w:val="28"/>
          <w:lang w:val="uk-UA"/>
        </w:rPr>
        <w:t xml:space="preserve">.Створити необхідні умови для методичних підрозділів, координації їхньої роботи,  </w:t>
      </w:r>
    </w:p>
    <w:p w:rsidR="0023471C" w:rsidRPr="00A00333" w:rsidRDefault="0023471C" w:rsidP="00FA6888">
      <w:pPr>
        <w:numPr>
          <w:ilvl w:val="3"/>
          <w:numId w:val="6"/>
        </w:num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</w:t>
      </w:r>
      <w:r w:rsidRPr="00A00333">
        <w:rPr>
          <w:szCs w:val="28"/>
          <w:lang w:val="uk-UA"/>
        </w:rPr>
        <w:t>систематично надавати допомогу їхнім керівникам.</w:t>
      </w:r>
    </w:p>
    <w:p w:rsidR="0023471C" w:rsidRDefault="0023471C" w:rsidP="00FA6888">
      <w:pPr>
        <w:numPr>
          <w:ilvl w:val="3"/>
          <w:numId w:val="6"/>
        </w:num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4.11</w:t>
      </w:r>
      <w:r w:rsidRPr="00A00333">
        <w:rPr>
          <w:szCs w:val="28"/>
          <w:lang w:val="uk-UA"/>
        </w:rPr>
        <w:t xml:space="preserve">. Скласти графік проведення уроків та виховних заходів з використанням ІКТ                                                                                                        </w:t>
      </w:r>
    </w:p>
    <w:p w:rsidR="0023471C" w:rsidRPr="00A00333" w:rsidRDefault="0023471C" w:rsidP="00FA6888">
      <w:pPr>
        <w:numPr>
          <w:ilvl w:val="5"/>
          <w:numId w:val="6"/>
        </w:num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                                 </w:t>
      </w:r>
      <w:r w:rsidRPr="00A00333">
        <w:rPr>
          <w:szCs w:val="28"/>
          <w:lang w:val="uk-UA"/>
        </w:rPr>
        <w:t xml:space="preserve">Вересень  2012                                                                                                                                                                                            </w:t>
      </w:r>
    </w:p>
    <w:p w:rsidR="0023471C" w:rsidRPr="00A00333" w:rsidRDefault="0023471C" w:rsidP="0015365E">
      <w:pPr>
        <w:numPr>
          <w:ilvl w:val="1"/>
          <w:numId w:val="6"/>
        </w:num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4.12 </w:t>
      </w:r>
      <w:r w:rsidRPr="00A00333">
        <w:rPr>
          <w:szCs w:val="28"/>
          <w:lang w:val="uk-UA"/>
        </w:rPr>
        <w:t xml:space="preserve">.Направити вчителів на курси підвищення кваліфікації   згідно графіку                                                                                                                                                                            </w:t>
      </w:r>
    </w:p>
    <w:p w:rsidR="0023471C" w:rsidRPr="00A00333" w:rsidRDefault="0023471C" w:rsidP="0015365E">
      <w:pPr>
        <w:numPr>
          <w:ilvl w:val="1"/>
          <w:numId w:val="6"/>
        </w:num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4.13 </w:t>
      </w:r>
      <w:r w:rsidRPr="00A00333">
        <w:rPr>
          <w:szCs w:val="28"/>
          <w:lang w:val="uk-UA"/>
        </w:rPr>
        <w:t>.Налагодити дієві зв’язки усіх методичних підструктур школи з МР школи.</w:t>
      </w:r>
    </w:p>
    <w:p w:rsidR="0023471C" w:rsidRPr="00A00333" w:rsidRDefault="0023471C" w:rsidP="0015365E">
      <w:pPr>
        <w:numPr>
          <w:ilvl w:val="1"/>
          <w:numId w:val="6"/>
        </w:num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4.14 </w:t>
      </w:r>
      <w:r w:rsidRPr="00A00333">
        <w:rPr>
          <w:szCs w:val="28"/>
          <w:lang w:val="uk-UA"/>
        </w:rPr>
        <w:t xml:space="preserve">.Провести шкільний огляд навчальних кабінетів   .          </w:t>
      </w:r>
      <w:r>
        <w:rPr>
          <w:szCs w:val="28"/>
          <w:lang w:val="uk-UA"/>
        </w:rPr>
        <w:t xml:space="preserve">                    </w:t>
      </w:r>
      <w:r w:rsidRPr="00A00333">
        <w:rPr>
          <w:szCs w:val="28"/>
          <w:lang w:val="uk-UA"/>
        </w:rPr>
        <w:t xml:space="preserve">Січень 2013                                                                                                                                                                                   </w:t>
      </w:r>
    </w:p>
    <w:p w:rsidR="0023471C" w:rsidRPr="00A00333" w:rsidRDefault="0023471C" w:rsidP="0015365E">
      <w:pPr>
        <w:numPr>
          <w:ilvl w:val="1"/>
          <w:numId w:val="6"/>
        </w:num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4.15  </w:t>
      </w:r>
      <w:r w:rsidRPr="00A00333">
        <w:rPr>
          <w:szCs w:val="28"/>
          <w:lang w:val="uk-UA"/>
        </w:rPr>
        <w:t>Постійно поповнювати шкільний сайт методичними розробками вчителів.</w:t>
      </w:r>
    </w:p>
    <w:p w:rsidR="0023471C" w:rsidRPr="00A00333" w:rsidRDefault="0023471C" w:rsidP="0015365E">
      <w:pPr>
        <w:numPr>
          <w:ilvl w:val="1"/>
          <w:numId w:val="6"/>
        </w:num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4.16</w:t>
      </w:r>
      <w:r w:rsidRPr="00A00333">
        <w:rPr>
          <w:szCs w:val="28"/>
          <w:lang w:val="uk-UA"/>
        </w:rPr>
        <w:t>. Постійно висвітлювати досягнення вчителів в ЗМІ .</w:t>
      </w:r>
    </w:p>
    <w:p w:rsidR="0023471C" w:rsidRPr="00A00333" w:rsidRDefault="0023471C" w:rsidP="0015365E">
      <w:pPr>
        <w:numPr>
          <w:ilvl w:val="1"/>
          <w:numId w:val="6"/>
        </w:num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4.17 </w:t>
      </w:r>
      <w:r w:rsidRPr="00A00333">
        <w:rPr>
          <w:szCs w:val="28"/>
          <w:lang w:val="uk-UA"/>
        </w:rPr>
        <w:t xml:space="preserve">.Направити діяльність педагогічного колективу на подальше вивчення та </w:t>
      </w:r>
    </w:p>
    <w:p w:rsidR="0023471C" w:rsidRDefault="0023471C" w:rsidP="00FA6888">
      <w:pPr>
        <w:numPr>
          <w:ilvl w:val="2"/>
          <w:numId w:val="6"/>
        </w:num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</w:t>
      </w:r>
      <w:r w:rsidRPr="00A00333">
        <w:rPr>
          <w:szCs w:val="28"/>
          <w:lang w:val="uk-UA"/>
        </w:rPr>
        <w:t xml:space="preserve">   впровадження інформаційних технологій в практику викладання навчального  </w:t>
      </w:r>
      <w:r>
        <w:rPr>
          <w:szCs w:val="28"/>
          <w:lang w:val="uk-UA"/>
        </w:rPr>
        <w:t xml:space="preserve">  </w:t>
      </w:r>
    </w:p>
    <w:p w:rsidR="0023471C" w:rsidRPr="00A00333" w:rsidRDefault="0023471C" w:rsidP="00FA6888">
      <w:pPr>
        <w:numPr>
          <w:ilvl w:val="2"/>
          <w:numId w:val="6"/>
        </w:num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</w:t>
      </w:r>
      <w:r w:rsidRPr="00A00333">
        <w:rPr>
          <w:szCs w:val="28"/>
          <w:lang w:val="uk-UA"/>
        </w:rPr>
        <w:t xml:space="preserve">матеріала.                                                                                                                           </w:t>
      </w:r>
    </w:p>
    <w:p w:rsidR="0023471C" w:rsidRDefault="0023471C" w:rsidP="0015365E">
      <w:p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 xml:space="preserve">       </w:t>
      </w:r>
      <w:r>
        <w:rPr>
          <w:szCs w:val="28"/>
          <w:lang w:val="uk-UA"/>
        </w:rPr>
        <w:t xml:space="preserve">4.18 </w:t>
      </w:r>
      <w:r w:rsidRPr="00A00333">
        <w:rPr>
          <w:szCs w:val="28"/>
          <w:lang w:val="uk-UA"/>
        </w:rPr>
        <w:t>.</w:t>
      </w:r>
      <w:r w:rsidRPr="00A00333">
        <w:rPr>
          <w:szCs w:val="28"/>
        </w:rPr>
        <w:t>Поставит</w:t>
      </w:r>
      <w:r w:rsidRPr="00A00333">
        <w:rPr>
          <w:szCs w:val="28"/>
          <w:lang w:val="uk-UA"/>
        </w:rPr>
        <w:t>и</w:t>
      </w:r>
      <w:r w:rsidRPr="00A00333">
        <w:rPr>
          <w:szCs w:val="28"/>
        </w:rPr>
        <w:t xml:space="preserve"> на контроль р</w:t>
      </w:r>
      <w:r w:rsidRPr="00A00333">
        <w:rPr>
          <w:szCs w:val="28"/>
          <w:lang w:val="uk-UA"/>
        </w:rPr>
        <w:t>о</w:t>
      </w:r>
      <w:r w:rsidRPr="00A00333">
        <w:rPr>
          <w:szCs w:val="28"/>
        </w:rPr>
        <w:t xml:space="preserve">боту </w:t>
      </w:r>
      <w:r w:rsidRPr="00A00333">
        <w:rPr>
          <w:szCs w:val="28"/>
          <w:lang w:val="uk-UA"/>
        </w:rPr>
        <w:t>вчителів</w:t>
      </w:r>
      <w:r w:rsidRPr="00A00333">
        <w:rPr>
          <w:szCs w:val="28"/>
        </w:rPr>
        <w:t>-предметник</w:t>
      </w:r>
      <w:r w:rsidRPr="00A00333">
        <w:rPr>
          <w:szCs w:val="28"/>
          <w:lang w:val="uk-UA"/>
        </w:rPr>
        <w:t>і</w:t>
      </w:r>
      <w:r w:rsidRPr="00A00333">
        <w:rPr>
          <w:szCs w:val="28"/>
        </w:rPr>
        <w:t xml:space="preserve">в  </w:t>
      </w:r>
      <w:r w:rsidRPr="00A00333">
        <w:rPr>
          <w:szCs w:val="28"/>
          <w:lang w:val="uk-UA"/>
        </w:rPr>
        <w:t>з</w:t>
      </w:r>
      <w:r w:rsidRPr="00A00333">
        <w:rPr>
          <w:szCs w:val="28"/>
        </w:rPr>
        <w:t xml:space="preserve"> </w:t>
      </w:r>
      <w:r w:rsidRPr="00A00333">
        <w:rPr>
          <w:szCs w:val="28"/>
          <w:lang w:val="uk-UA"/>
        </w:rPr>
        <w:t>учнями</w:t>
      </w:r>
      <w:r w:rsidRPr="00A00333">
        <w:rPr>
          <w:szCs w:val="28"/>
        </w:rPr>
        <w:t xml:space="preserve"> по п</w:t>
      </w:r>
      <w:r w:rsidRPr="00A00333">
        <w:rPr>
          <w:szCs w:val="28"/>
          <w:lang w:val="uk-UA"/>
        </w:rPr>
        <w:t>і</w:t>
      </w:r>
      <w:r w:rsidRPr="00A00333">
        <w:rPr>
          <w:szCs w:val="28"/>
        </w:rPr>
        <w:t>дготов</w:t>
      </w:r>
      <w:r w:rsidRPr="00A00333">
        <w:rPr>
          <w:szCs w:val="28"/>
          <w:lang w:val="uk-UA"/>
        </w:rPr>
        <w:t xml:space="preserve">ці </w:t>
      </w:r>
      <w:r w:rsidRPr="00A00333">
        <w:rPr>
          <w:szCs w:val="28"/>
        </w:rPr>
        <w:t xml:space="preserve"> </w:t>
      </w:r>
      <w:r w:rsidRPr="00A00333">
        <w:rPr>
          <w:szCs w:val="28"/>
          <w:lang w:val="uk-UA"/>
        </w:rPr>
        <w:t>до</w:t>
      </w:r>
      <w:r w:rsidRPr="00A00333">
        <w:rPr>
          <w:szCs w:val="28"/>
        </w:rPr>
        <w:t xml:space="preserve"> </w:t>
      </w:r>
      <w:r w:rsidRPr="00A00333">
        <w:rPr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                                   </w:t>
      </w:r>
    </w:p>
    <w:p w:rsidR="0023471C" w:rsidRPr="00A00333" w:rsidRDefault="0023471C" w:rsidP="0015365E">
      <w:p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</w:t>
      </w:r>
      <w:r w:rsidRPr="00A00333">
        <w:rPr>
          <w:szCs w:val="28"/>
        </w:rPr>
        <w:t>ол</w:t>
      </w:r>
      <w:r w:rsidRPr="00A00333">
        <w:rPr>
          <w:szCs w:val="28"/>
          <w:lang w:val="uk-UA"/>
        </w:rPr>
        <w:t>і</w:t>
      </w:r>
      <w:r w:rsidRPr="00A00333">
        <w:rPr>
          <w:szCs w:val="28"/>
        </w:rPr>
        <w:t>мпиад, конкурс</w:t>
      </w:r>
      <w:r w:rsidRPr="00A00333">
        <w:rPr>
          <w:szCs w:val="28"/>
          <w:lang w:val="uk-UA"/>
        </w:rPr>
        <w:t>ів.</w:t>
      </w:r>
    </w:p>
    <w:p w:rsidR="0023471C" w:rsidRPr="00A00333" w:rsidRDefault="0023471C" w:rsidP="0015365E">
      <w:pPr>
        <w:pStyle w:val="PlainText"/>
        <w:tabs>
          <w:tab w:val="left" w:pos="5721"/>
        </w:tabs>
        <w:spacing w:line="276" w:lineRule="auto"/>
        <w:ind w:left="1440" w:hanging="1260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5</w:t>
      </w:r>
      <w:r w:rsidRPr="00A00333">
        <w:rPr>
          <w:rFonts w:ascii="Times New Roman" w:hAnsi="Times New Roman"/>
          <w:sz w:val="24"/>
          <w:szCs w:val="28"/>
          <w:lang w:val="uk-UA"/>
        </w:rPr>
        <w:t>. Керівникам МО:</w:t>
      </w:r>
    </w:p>
    <w:p w:rsidR="0023471C" w:rsidRPr="00A00333" w:rsidRDefault="0023471C" w:rsidP="00FA6888">
      <w:pPr>
        <w:pStyle w:val="PlainText"/>
        <w:tabs>
          <w:tab w:val="left" w:pos="5721"/>
        </w:tabs>
        <w:spacing w:line="276" w:lineRule="auto"/>
        <w:ind w:left="708"/>
        <w:jc w:val="both"/>
        <w:rPr>
          <w:i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5</w:t>
      </w:r>
      <w:r w:rsidRPr="00A00333">
        <w:rPr>
          <w:rFonts w:ascii="Times New Roman" w:hAnsi="Times New Roman"/>
          <w:sz w:val="24"/>
          <w:szCs w:val="28"/>
          <w:lang w:val="uk-UA"/>
        </w:rPr>
        <w:t>.1.</w:t>
      </w:r>
      <w:r w:rsidRPr="00A00333">
        <w:rPr>
          <w:rFonts w:ascii="Times New Roman" w:hAnsi="Times New Roman"/>
          <w:b/>
          <w:i/>
          <w:sz w:val="24"/>
          <w:szCs w:val="28"/>
          <w:lang w:val="uk-UA"/>
        </w:rPr>
        <w:t xml:space="preserve"> </w:t>
      </w:r>
      <w:r w:rsidRPr="00A00333">
        <w:rPr>
          <w:rFonts w:ascii="Times New Roman" w:hAnsi="Times New Roman"/>
          <w:sz w:val="24"/>
          <w:szCs w:val="28"/>
          <w:lang w:val="uk-UA"/>
        </w:rPr>
        <w:t xml:space="preserve">Розробити проекти планів роботи МО на 2012-2013 н.р. відповідно до Річного плану школи,основних напрямків діяльності, визначених на засіданні методичної ради школи.                                                 </w:t>
      </w:r>
      <w:r w:rsidRPr="00A00333">
        <w:rPr>
          <w:rFonts w:ascii="Times New Roman" w:hAnsi="Times New Roman"/>
          <w:sz w:val="24"/>
          <w:szCs w:val="28"/>
          <w:lang w:val="uk-UA"/>
        </w:rPr>
        <w:tab/>
        <w:t xml:space="preserve">                       </w:t>
      </w:r>
      <w:r>
        <w:rPr>
          <w:rFonts w:ascii="Times New Roman" w:hAnsi="Times New Roman"/>
          <w:sz w:val="24"/>
          <w:szCs w:val="28"/>
          <w:lang w:val="uk-UA"/>
        </w:rPr>
        <w:t xml:space="preserve">             </w:t>
      </w:r>
      <w:r w:rsidRPr="00A00333">
        <w:rPr>
          <w:rFonts w:ascii="Times New Roman" w:hAnsi="Times New Roman"/>
          <w:sz w:val="24"/>
          <w:szCs w:val="28"/>
          <w:lang w:val="uk-UA"/>
        </w:rPr>
        <w:t>Серпень 201</w:t>
      </w:r>
      <w:r>
        <w:rPr>
          <w:rFonts w:ascii="Times New Roman" w:hAnsi="Times New Roman"/>
          <w:sz w:val="24"/>
          <w:szCs w:val="28"/>
          <w:lang w:val="uk-UA"/>
        </w:rPr>
        <w:t>2</w:t>
      </w:r>
      <w:r w:rsidRPr="00A00333">
        <w:rPr>
          <w:rFonts w:ascii="Times New Roman" w:hAnsi="Times New Roman"/>
          <w:sz w:val="24"/>
          <w:szCs w:val="28"/>
          <w:lang w:val="uk-UA"/>
        </w:rPr>
        <w:t>.</w:t>
      </w:r>
      <w:r w:rsidRPr="00A00333">
        <w:rPr>
          <w:rFonts w:ascii="Times New Roman" w:hAnsi="Times New Roman"/>
          <w:i/>
          <w:sz w:val="24"/>
          <w:szCs w:val="28"/>
          <w:lang w:val="uk-UA"/>
        </w:rPr>
        <w:t xml:space="preserve"> </w:t>
      </w:r>
      <w:r w:rsidRPr="00A00333">
        <w:rPr>
          <w:rFonts w:ascii="Times New Roman" w:hAnsi="Times New Roman"/>
          <w:sz w:val="24"/>
          <w:szCs w:val="28"/>
          <w:lang w:val="uk-UA"/>
        </w:rPr>
        <w:t xml:space="preserve">                                                                                                                                                     </w:t>
      </w:r>
    </w:p>
    <w:p w:rsidR="0023471C" w:rsidRPr="00A00333" w:rsidRDefault="0023471C" w:rsidP="00FA6888">
      <w:pPr>
        <w:spacing w:line="276" w:lineRule="auto"/>
        <w:ind w:left="708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A00333">
        <w:rPr>
          <w:szCs w:val="28"/>
          <w:lang w:val="uk-UA"/>
        </w:rPr>
        <w:t>.2.  Передбачити під час планування роботи участь кожного педагога у методичній  роботі школи    .</w:t>
      </w:r>
      <w:r>
        <w:rPr>
          <w:szCs w:val="28"/>
          <w:lang w:val="uk-UA"/>
        </w:rPr>
        <w:t xml:space="preserve">      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Серпень2012</w:t>
      </w:r>
      <w:r w:rsidRPr="00A00333">
        <w:rPr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471C" w:rsidRPr="00A00333" w:rsidRDefault="0023471C" w:rsidP="00FA6888">
      <w:pPr>
        <w:spacing w:line="276" w:lineRule="auto"/>
        <w:ind w:left="708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A00333">
        <w:rPr>
          <w:szCs w:val="28"/>
          <w:lang w:val="uk-UA"/>
        </w:rPr>
        <w:t xml:space="preserve">.3. Заслухати звіт керівників МО про роботу у 2011- 2012 н.р. на підсумковій педраді.                                                                                                                                   </w:t>
      </w:r>
      <w:r w:rsidRPr="00A00333">
        <w:rPr>
          <w:szCs w:val="28"/>
          <w:lang w:val="uk-UA"/>
        </w:rPr>
        <w:tab/>
      </w:r>
      <w:r w:rsidRPr="00A00333">
        <w:rPr>
          <w:szCs w:val="28"/>
          <w:lang w:val="uk-UA"/>
        </w:rPr>
        <w:tab/>
        <w:t xml:space="preserve">                                                                        </w:t>
      </w:r>
      <w:r>
        <w:rPr>
          <w:szCs w:val="28"/>
          <w:lang w:val="uk-UA"/>
        </w:rPr>
        <w:t xml:space="preserve">                 </w:t>
      </w:r>
      <w:r>
        <w:rPr>
          <w:szCs w:val="28"/>
          <w:lang w:val="uk-UA"/>
        </w:rPr>
        <w:tab/>
        <w:t xml:space="preserve"> Серпень 2012 </w:t>
      </w:r>
      <w:r w:rsidRPr="00A00333">
        <w:rPr>
          <w:szCs w:val="28"/>
          <w:lang w:val="uk-UA"/>
        </w:rPr>
        <w:t xml:space="preserve">                                                                      </w:t>
      </w:r>
    </w:p>
    <w:p w:rsidR="0023471C" w:rsidRPr="00A00333" w:rsidRDefault="0023471C" w:rsidP="0015365E">
      <w:pPr>
        <w:spacing w:line="276" w:lineRule="auto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6</w:t>
      </w:r>
      <w:r w:rsidRPr="00A00333">
        <w:rPr>
          <w:b/>
          <w:szCs w:val="28"/>
          <w:lang w:val="uk-UA"/>
        </w:rPr>
        <w:t xml:space="preserve">. </w:t>
      </w:r>
      <w:r w:rsidRPr="00A00333">
        <w:rPr>
          <w:rStyle w:val="Strong"/>
          <w:b w:val="0"/>
          <w:szCs w:val="28"/>
        </w:rPr>
        <w:t xml:space="preserve"> Вчителям-предметникам: </w:t>
      </w:r>
    </w:p>
    <w:p w:rsidR="0023471C" w:rsidRPr="00A00333" w:rsidRDefault="0023471C" w:rsidP="0015365E">
      <w:pPr>
        <w:spacing w:line="276" w:lineRule="auto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A00333">
        <w:rPr>
          <w:szCs w:val="28"/>
        </w:rPr>
        <w:t xml:space="preserve">.1.Систематично працювати над підвищенням рівня самоосвіти. </w:t>
      </w:r>
      <w:r w:rsidRPr="00A00333">
        <w:rPr>
          <w:szCs w:val="28"/>
          <w:lang w:val="uk-UA"/>
        </w:rPr>
        <w:tab/>
        <w:t xml:space="preserve"> Протягом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471C" w:rsidRPr="00A00333" w:rsidRDefault="0023471C" w:rsidP="0015365E">
      <w:pPr>
        <w:tabs>
          <w:tab w:val="left" w:pos="5697"/>
        </w:tabs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 xml:space="preserve">       6</w:t>
      </w:r>
      <w:r w:rsidRPr="00A00333">
        <w:rPr>
          <w:szCs w:val="28"/>
        </w:rPr>
        <w:t>.2.Удосконалювати рівень підготовки узагальнених матеріалів з досвіду роботи</w:t>
      </w:r>
      <w:r w:rsidRPr="00A00333">
        <w:rPr>
          <w:szCs w:val="28"/>
          <w:lang w:val="uk-UA"/>
        </w:rPr>
        <w:t xml:space="preserve">.                                                                                                                                       </w:t>
      </w:r>
    </w:p>
    <w:p w:rsidR="0023471C" w:rsidRDefault="0023471C" w:rsidP="00035165">
      <w:pPr>
        <w:tabs>
          <w:tab w:val="left" w:pos="5697"/>
        </w:tabs>
        <w:spacing w:line="276" w:lineRule="auto"/>
        <w:ind w:left="708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 xml:space="preserve">                                                                                                          </w:t>
      </w:r>
      <w:r>
        <w:rPr>
          <w:szCs w:val="28"/>
          <w:lang w:val="uk-UA"/>
        </w:rPr>
        <w:t xml:space="preserve">             </w:t>
      </w:r>
      <w:r w:rsidRPr="00A00333">
        <w:rPr>
          <w:szCs w:val="28"/>
          <w:lang w:val="uk-UA"/>
        </w:rPr>
        <w:t xml:space="preserve">Протягом  року             </w:t>
      </w:r>
    </w:p>
    <w:p w:rsidR="0023471C" w:rsidRPr="00A00333" w:rsidRDefault="0023471C" w:rsidP="00FA6888">
      <w:pPr>
        <w:tabs>
          <w:tab w:val="left" w:pos="5697"/>
        </w:tabs>
        <w:spacing w:line="276" w:lineRule="auto"/>
        <w:ind w:left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6</w:t>
      </w:r>
      <w:r w:rsidRPr="00A00333">
        <w:rPr>
          <w:szCs w:val="28"/>
          <w:lang w:val="uk-UA"/>
        </w:rPr>
        <w:t>.3. С</w:t>
      </w:r>
      <w:r w:rsidRPr="00A00333">
        <w:rPr>
          <w:szCs w:val="28"/>
        </w:rPr>
        <w:t>истематично працювати над поповненням  кабінетів методичними матеріалами.</w:t>
      </w:r>
      <w:r w:rsidRPr="00A00333">
        <w:rPr>
          <w:szCs w:val="28"/>
          <w:lang w:val="uk-UA"/>
        </w:rPr>
        <w:t xml:space="preserve">                                                                                                               </w:t>
      </w:r>
      <w:r>
        <w:rPr>
          <w:szCs w:val="28"/>
          <w:lang w:val="uk-UA"/>
        </w:rPr>
        <w:t xml:space="preserve">   6</w:t>
      </w:r>
      <w:r w:rsidRPr="00A00333">
        <w:rPr>
          <w:szCs w:val="28"/>
        </w:rPr>
        <w:t>.</w:t>
      </w:r>
      <w:r w:rsidRPr="00A00333">
        <w:rPr>
          <w:szCs w:val="28"/>
          <w:lang w:val="uk-UA"/>
        </w:rPr>
        <w:t>4</w:t>
      </w:r>
      <w:r w:rsidRPr="00A00333">
        <w:rPr>
          <w:szCs w:val="28"/>
        </w:rPr>
        <w:t xml:space="preserve">.Працювати над впровадженням інноваційних методик з метою підвищення </w:t>
      </w:r>
      <w:r w:rsidRPr="00A00333">
        <w:rPr>
          <w:szCs w:val="28"/>
          <w:lang w:val="uk-UA"/>
        </w:rPr>
        <w:t xml:space="preserve">  </w:t>
      </w:r>
      <w:r w:rsidRPr="00A00333">
        <w:rPr>
          <w:szCs w:val="28"/>
        </w:rPr>
        <w:t xml:space="preserve">результативності навчально-виховного процесу. </w:t>
      </w:r>
      <w:r w:rsidRPr="00A00333">
        <w:rPr>
          <w:szCs w:val="28"/>
          <w:lang w:val="uk-UA"/>
        </w:rPr>
        <w:t xml:space="preserve">                                                                                                                                                      </w:t>
      </w:r>
    </w:p>
    <w:p w:rsidR="0023471C" w:rsidRPr="00A00333" w:rsidRDefault="0023471C" w:rsidP="0015365E">
      <w:pPr>
        <w:tabs>
          <w:tab w:val="left" w:pos="5697"/>
        </w:tabs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 xml:space="preserve">                                                                                                                  </w:t>
      </w:r>
      <w:r>
        <w:rPr>
          <w:szCs w:val="28"/>
          <w:lang w:val="uk-UA"/>
        </w:rPr>
        <w:t xml:space="preserve">                 </w:t>
      </w:r>
      <w:r w:rsidRPr="00A00333">
        <w:rPr>
          <w:szCs w:val="28"/>
          <w:lang w:val="uk-UA"/>
        </w:rPr>
        <w:t xml:space="preserve">Протягом  року                                                                             </w:t>
      </w:r>
    </w:p>
    <w:p w:rsidR="0023471C" w:rsidRDefault="0023471C" w:rsidP="00FA6888">
      <w:pPr>
        <w:spacing w:line="276" w:lineRule="auto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A00333">
        <w:rPr>
          <w:szCs w:val="28"/>
          <w:lang w:val="uk-UA"/>
        </w:rPr>
        <w:t xml:space="preserve">.5. Впроваджувати в практику використання ІКТ на уроках та в позаурочний час.                                                                                                                                                       </w:t>
      </w:r>
      <w:r>
        <w:rPr>
          <w:szCs w:val="28"/>
          <w:lang w:val="uk-UA"/>
        </w:rPr>
        <w:t xml:space="preserve">  </w:t>
      </w:r>
    </w:p>
    <w:p w:rsidR="0023471C" w:rsidRPr="00A00333" w:rsidRDefault="0023471C" w:rsidP="00FA6888">
      <w:pPr>
        <w:spacing w:line="276" w:lineRule="auto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                           </w:t>
      </w:r>
      <w:r w:rsidRPr="00A00333">
        <w:rPr>
          <w:szCs w:val="28"/>
          <w:lang w:val="uk-UA"/>
        </w:rPr>
        <w:t xml:space="preserve">Протягом  року                                                                             </w:t>
      </w:r>
    </w:p>
    <w:p w:rsidR="0023471C" w:rsidRPr="00A00333" w:rsidRDefault="0023471C" w:rsidP="0015365E">
      <w:pPr>
        <w:spacing w:line="276" w:lineRule="auto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6.6</w:t>
      </w:r>
      <w:r w:rsidRPr="00A00333">
        <w:rPr>
          <w:szCs w:val="28"/>
          <w:lang w:val="uk-UA"/>
        </w:rPr>
        <w:t xml:space="preserve">.Узагальнювати матеріали по проведенню предметних тижнів .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471C" w:rsidRPr="00A00333" w:rsidRDefault="0023471C" w:rsidP="0015365E">
      <w:p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 xml:space="preserve">                                                                                                         </w:t>
      </w:r>
      <w:r>
        <w:rPr>
          <w:szCs w:val="28"/>
          <w:lang w:val="uk-UA"/>
        </w:rPr>
        <w:t xml:space="preserve">                          </w:t>
      </w:r>
      <w:r w:rsidRPr="00A00333">
        <w:rPr>
          <w:szCs w:val="28"/>
          <w:lang w:val="uk-UA"/>
        </w:rPr>
        <w:t xml:space="preserve">Протягом  року                                                                             </w:t>
      </w:r>
    </w:p>
    <w:p w:rsidR="0023471C" w:rsidRPr="00A00333" w:rsidRDefault="0023471C" w:rsidP="0015365E">
      <w:p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7 </w:t>
      </w:r>
      <w:r w:rsidRPr="00A00333">
        <w:rPr>
          <w:szCs w:val="28"/>
          <w:lang w:val="uk-UA"/>
        </w:rPr>
        <w:t xml:space="preserve">.Контроль за виконанням даного наказу покласти на заступника  директора з  </w:t>
      </w:r>
    </w:p>
    <w:p w:rsidR="0023471C" w:rsidRPr="00A00333" w:rsidRDefault="0023471C" w:rsidP="0015365E">
      <w:p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 xml:space="preserve">         навчально –виховної роботи Устинову О.В.</w:t>
      </w:r>
    </w:p>
    <w:p w:rsidR="0023471C" w:rsidRPr="00A00333" w:rsidRDefault="0023471C" w:rsidP="0015365E">
      <w:pPr>
        <w:spacing w:line="276" w:lineRule="auto"/>
        <w:ind w:left="540"/>
        <w:jc w:val="both"/>
        <w:rPr>
          <w:i/>
          <w:szCs w:val="28"/>
          <w:lang w:val="uk-UA"/>
        </w:rPr>
      </w:pPr>
    </w:p>
    <w:p w:rsidR="0023471C" w:rsidRPr="00A00333" w:rsidRDefault="0023471C" w:rsidP="0015365E">
      <w:pPr>
        <w:spacing w:line="276" w:lineRule="auto"/>
        <w:jc w:val="both"/>
        <w:rPr>
          <w:szCs w:val="28"/>
          <w:lang w:val="uk-UA"/>
        </w:rPr>
      </w:pPr>
      <w:r w:rsidRPr="00A00333">
        <w:rPr>
          <w:szCs w:val="28"/>
          <w:lang w:val="uk-UA"/>
        </w:rPr>
        <w:t>Директор :</w:t>
      </w:r>
      <w:r w:rsidRPr="00A00333">
        <w:rPr>
          <w:szCs w:val="28"/>
          <w:lang w:val="uk-UA"/>
        </w:rPr>
        <w:tab/>
      </w:r>
      <w:r w:rsidRPr="00A00333">
        <w:rPr>
          <w:szCs w:val="28"/>
          <w:lang w:val="uk-UA"/>
        </w:rPr>
        <w:tab/>
      </w:r>
      <w:r w:rsidRPr="00A00333">
        <w:rPr>
          <w:szCs w:val="28"/>
          <w:lang w:val="uk-UA"/>
        </w:rPr>
        <w:tab/>
      </w:r>
      <w:r w:rsidRPr="00A00333">
        <w:rPr>
          <w:szCs w:val="28"/>
          <w:lang w:val="uk-UA"/>
        </w:rPr>
        <w:tab/>
      </w:r>
      <w:r w:rsidRPr="00A00333">
        <w:rPr>
          <w:szCs w:val="28"/>
          <w:lang w:val="uk-UA"/>
        </w:rPr>
        <w:tab/>
        <w:t xml:space="preserve">                                           О.О. Чекалова</w:t>
      </w:r>
    </w:p>
    <w:p w:rsidR="0023471C" w:rsidRPr="00A00333" w:rsidRDefault="0023471C" w:rsidP="0015365E">
      <w:pPr>
        <w:spacing w:line="276" w:lineRule="auto"/>
        <w:jc w:val="both"/>
        <w:rPr>
          <w:szCs w:val="28"/>
          <w:lang w:val="uk-UA"/>
        </w:rPr>
      </w:pPr>
    </w:p>
    <w:p w:rsidR="0023471C" w:rsidRPr="00A00333" w:rsidRDefault="0023471C" w:rsidP="0015365E">
      <w:pPr>
        <w:spacing w:line="276" w:lineRule="auto"/>
        <w:jc w:val="both"/>
        <w:rPr>
          <w:i/>
          <w:szCs w:val="28"/>
          <w:lang w:val="uk-UA"/>
        </w:rPr>
      </w:pPr>
      <w:r w:rsidRPr="00A00333">
        <w:rPr>
          <w:szCs w:val="28"/>
          <w:lang w:val="uk-UA"/>
        </w:rPr>
        <w:t>З наказом ознайомлені:</w:t>
      </w:r>
    </w:p>
    <w:p w:rsidR="0023471C" w:rsidRPr="00A00333" w:rsidRDefault="0023471C" w:rsidP="0015365E">
      <w:pPr>
        <w:spacing w:line="276" w:lineRule="auto"/>
        <w:jc w:val="both"/>
        <w:rPr>
          <w:i/>
          <w:szCs w:val="28"/>
          <w:lang w:val="uk-UA"/>
        </w:rPr>
      </w:pPr>
    </w:p>
    <w:p w:rsidR="0023471C" w:rsidRPr="00A00333" w:rsidRDefault="0023471C" w:rsidP="0015365E">
      <w:pPr>
        <w:spacing w:line="276" w:lineRule="auto"/>
        <w:jc w:val="both"/>
        <w:rPr>
          <w:szCs w:val="28"/>
        </w:rPr>
      </w:pPr>
    </w:p>
    <w:p w:rsidR="0023471C" w:rsidRPr="00A00333" w:rsidRDefault="0023471C" w:rsidP="0015365E">
      <w:pPr>
        <w:spacing w:line="276" w:lineRule="auto"/>
        <w:jc w:val="both"/>
        <w:rPr>
          <w:szCs w:val="28"/>
          <w:lang w:val="uk-UA"/>
        </w:rPr>
      </w:pPr>
    </w:p>
    <w:sectPr w:rsidR="0023471C" w:rsidRPr="00A00333" w:rsidSect="00AD7DF2">
      <w:pgSz w:w="11906" w:h="16838" w:code="9"/>
      <w:pgMar w:top="1134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2E5D"/>
    <w:multiLevelType w:val="hybridMultilevel"/>
    <w:tmpl w:val="777EA86C"/>
    <w:lvl w:ilvl="0" w:tplc="A17EC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37700B"/>
    <w:multiLevelType w:val="hybridMultilevel"/>
    <w:tmpl w:val="3CBE9E5A"/>
    <w:lvl w:ilvl="0" w:tplc="925A25A2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1A1547C4"/>
    <w:multiLevelType w:val="hybridMultilevel"/>
    <w:tmpl w:val="278442E0"/>
    <w:lvl w:ilvl="0" w:tplc="46FA3590">
      <w:start w:val="2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">
    <w:nsid w:val="238B3291"/>
    <w:multiLevelType w:val="hybridMultilevel"/>
    <w:tmpl w:val="E41479E4"/>
    <w:lvl w:ilvl="0" w:tplc="A4CA4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11E52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FA8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7503B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780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C09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9045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62E17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CE41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A260D43"/>
    <w:multiLevelType w:val="hybridMultilevel"/>
    <w:tmpl w:val="D2884F5C"/>
    <w:lvl w:ilvl="0" w:tplc="EFF0909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A875FC"/>
    <w:multiLevelType w:val="hybridMultilevel"/>
    <w:tmpl w:val="94AC34D2"/>
    <w:lvl w:ilvl="0" w:tplc="0419000B">
      <w:start w:val="1"/>
      <w:numFmt w:val="bullet"/>
      <w:lvlText w:val="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>
    <w:nsid w:val="63B96A2C"/>
    <w:multiLevelType w:val="hybridMultilevel"/>
    <w:tmpl w:val="EF9A79A4"/>
    <w:lvl w:ilvl="0" w:tplc="0419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7">
    <w:nsid w:val="6BF329A1"/>
    <w:multiLevelType w:val="hybridMultilevel"/>
    <w:tmpl w:val="A2D8D0D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7B30424B"/>
    <w:multiLevelType w:val="multilevel"/>
    <w:tmpl w:val="FB6CE2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ascii="Courier New" w:hAnsi="Courier New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ascii="Courier New" w:hAnsi="Courier New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ascii="Courier New" w:hAnsi="Courier New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ascii="Courier New" w:hAnsi="Courier New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ascii="Courier New" w:hAnsi="Courier New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ascii="Courier New" w:hAnsi="Courier New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ascii="Courier New" w:hAnsi="Courier New" w:cs="Times New Roman" w:hint="default"/>
        <w:sz w:val="20"/>
      </w:rPr>
    </w:lvl>
  </w:abstractNum>
  <w:abstractNum w:abstractNumId="9">
    <w:nsid w:val="7C0F2BC4"/>
    <w:multiLevelType w:val="hybridMultilevel"/>
    <w:tmpl w:val="73D8B3A4"/>
    <w:lvl w:ilvl="0" w:tplc="BF105136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B28"/>
    <w:rsid w:val="000020CB"/>
    <w:rsid w:val="0000508B"/>
    <w:rsid w:val="00035165"/>
    <w:rsid w:val="000703C2"/>
    <w:rsid w:val="000D00AF"/>
    <w:rsid w:val="000E3D65"/>
    <w:rsid w:val="00104251"/>
    <w:rsid w:val="00123106"/>
    <w:rsid w:val="00137E60"/>
    <w:rsid w:val="0015365E"/>
    <w:rsid w:val="00155FEE"/>
    <w:rsid w:val="001769D0"/>
    <w:rsid w:val="00176E5E"/>
    <w:rsid w:val="00197FC1"/>
    <w:rsid w:val="001C596D"/>
    <w:rsid w:val="001E0353"/>
    <w:rsid w:val="0023471C"/>
    <w:rsid w:val="00261E9F"/>
    <w:rsid w:val="00263308"/>
    <w:rsid w:val="00267221"/>
    <w:rsid w:val="00297C69"/>
    <w:rsid w:val="002A6B8C"/>
    <w:rsid w:val="002C05AD"/>
    <w:rsid w:val="002E4900"/>
    <w:rsid w:val="00340345"/>
    <w:rsid w:val="00357366"/>
    <w:rsid w:val="00366FD5"/>
    <w:rsid w:val="003812B3"/>
    <w:rsid w:val="00386DEF"/>
    <w:rsid w:val="003A5F16"/>
    <w:rsid w:val="003B45C8"/>
    <w:rsid w:val="004102AB"/>
    <w:rsid w:val="0042384F"/>
    <w:rsid w:val="00450349"/>
    <w:rsid w:val="00477EA7"/>
    <w:rsid w:val="004D5F6D"/>
    <w:rsid w:val="004F2E50"/>
    <w:rsid w:val="005018C8"/>
    <w:rsid w:val="00501D18"/>
    <w:rsid w:val="005160BD"/>
    <w:rsid w:val="005259BD"/>
    <w:rsid w:val="005B7600"/>
    <w:rsid w:val="005D4F60"/>
    <w:rsid w:val="005D7DDD"/>
    <w:rsid w:val="005E4CA4"/>
    <w:rsid w:val="005F0F22"/>
    <w:rsid w:val="00616C5B"/>
    <w:rsid w:val="00685C5C"/>
    <w:rsid w:val="00693E88"/>
    <w:rsid w:val="006C6F78"/>
    <w:rsid w:val="006F1F6F"/>
    <w:rsid w:val="006F6ED0"/>
    <w:rsid w:val="006F7683"/>
    <w:rsid w:val="00706BDD"/>
    <w:rsid w:val="00716F7C"/>
    <w:rsid w:val="007451E7"/>
    <w:rsid w:val="007C2766"/>
    <w:rsid w:val="007D2BA3"/>
    <w:rsid w:val="007F331D"/>
    <w:rsid w:val="00840FCF"/>
    <w:rsid w:val="00850132"/>
    <w:rsid w:val="00853027"/>
    <w:rsid w:val="00880E77"/>
    <w:rsid w:val="00883892"/>
    <w:rsid w:val="00883D40"/>
    <w:rsid w:val="008943D0"/>
    <w:rsid w:val="008953C1"/>
    <w:rsid w:val="008A7E94"/>
    <w:rsid w:val="008B5898"/>
    <w:rsid w:val="009172E4"/>
    <w:rsid w:val="009402B5"/>
    <w:rsid w:val="00961AA3"/>
    <w:rsid w:val="00981E6F"/>
    <w:rsid w:val="00985A35"/>
    <w:rsid w:val="009A7417"/>
    <w:rsid w:val="009B4684"/>
    <w:rsid w:val="009F4585"/>
    <w:rsid w:val="00A00333"/>
    <w:rsid w:val="00A206AB"/>
    <w:rsid w:val="00A370AE"/>
    <w:rsid w:val="00A429AB"/>
    <w:rsid w:val="00A632DA"/>
    <w:rsid w:val="00AB4EAD"/>
    <w:rsid w:val="00AD7DF2"/>
    <w:rsid w:val="00B24BBB"/>
    <w:rsid w:val="00B30E64"/>
    <w:rsid w:val="00B31EF3"/>
    <w:rsid w:val="00B336EC"/>
    <w:rsid w:val="00B344E2"/>
    <w:rsid w:val="00B41213"/>
    <w:rsid w:val="00B608F6"/>
    <w:rsid w:val="00B70DEC"/>
    <w:rsid w:val="00BE153E"/>
    <w:rsid w:val="00BE1599"/>
    <w:rsid w:val="00BF77B4"/>
    <w:rsid w:val="00C01298"/>
    <w:rsid w:val="00C17563"/>
    <w:rsid w:val="00C34C99"/>
    <w:rsid w:val="00C54AE0"/>
    <w:rsid w:val="00C561E2"/>
    <w:rsid w:val="00C743D5"/>
    <w:rsid w:val="00CA4C4C"/>
    <w:rsid w:val="00CB4050"/>
    <w:rsid w:val="00CF6AAF"/>
    <w:rsid w:val="00D05C31"/>
    <w:rsid w:val="00D169B5"/>
    <w:rsid w:val="00D35512"/>
    <w:rsid w:val="00D86B28"/>
    <w:rsid w:val="00D95C13"/>
    <w:rsid w:val="00D95CDC"/>
    <w:rsid w:val="00DC0407"/>
    <w:rsid w:val="00DD4DBB"/>
    <w:rsid w:val="00DE36C8"/>
    <w:rsid w:val="00E13741"/>
    <w:rsid w:val="00E171D4"/>
    <w:rsid w:val="00E31673"/>
    <w:rsid w:val="00E714E6"/>
    <w:rsid w:val="00E833D9"/>
    <w:rsid w:val="00EC458E"/>
    <w:rsid w:val="00EE2AA7"/>
    <w:rsid w:val="00EF7777"/>
    <w:rsid w:val="00F04BFD"/>
    <w:rsid w:val="00F74F5F"/>
    <w:rsid w:val="00FA59FC"/>
    <w:rsid w:val="00FA6888"/>
    <w:rsid w:val="00FC3C74"/>
    <w:rsid w:val="00FE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B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86B28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86B28"/>
    <w:rPr>
      <w:rFonts w:ascii="Courier New" w:hAnsi="Courier New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D86B2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86B28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D86B2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D86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6B28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54AE0"/>
    <w:pPr>
      <w:ind w:left="720"/>
      <w:contextualSpacing/>
    </w:pPr>
  </w:style>
  <w:style w:type="table" w:styleId="TableGrid">
    <w:name w:val="Table Grid"/>
    <w:basedOn w:val="TableNormal"/>
    <w:uiPriority w:val="99"/>
    <w:rsid w:val="00DC040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4EAD"/>
    <w:pPr>
      <w:jc w:val="both"/>
    </w:pPr>
    <w:rPr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B4EAD"/>
    <w:rPr>
      <w:rFonts w:ascii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388</TotalTime>
  <Pages>12</Pages>
  <Words>5110</Words>
  <Characters>29128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17</cp:revision>
  <cp:lastPrinted>2011-10-10T08:40:00Z</cp:lastPrinted>
  <dcterms:created xsi:type="dcterms:W3CDTF">2011-09-06T07:18:00Z</dcterms:created>
  <dcterms:modified xsi:type="dcterms:W3CDTF">2012-08-19T09:28:00Z</dcterms:modified>
</cp:coreProperties>
</file>